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868"/>
        <w:gridCol w:w="914"/>
        <w:gridCol w:w="796"/>
        <w:gridCol w:w="1073"/>
        <w:gridCol w:w="792"/>
        <w:gridCol w:w="648"/>
        <w:gridCol w:w="855"/>
        <w:gridCol w:w="787"/>
        <w:gridCol w:w="763"/>
        <w:gridCol w:w="817"/>
        <w:gridCol w:w="840"/>
        <w:gridCol w:w="501"/>
        <w:gridCol w:w="564"/>
        <w:gridCol w:w="585"/>
        <w:gridCol w:w="675"/>
        <w:gridCol w:w="491"/>
        <w:gridCol w:w="532"/>
        <w:gridCol w:w="6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1007" w:hRule="atLeast"/>
          <w:jc w:val="center"/>
        </w:trPr>
        <w:tc>
          <w:tcPr>
            <w:tcW w:w="13169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“百校万岗 同心就业”福州黎明职业技术学院</w:t>
            </w: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校园招聘会岗位信息表</w:t>
            </w:r>
            <w:bookmarkEnd w:id="0"/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5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用人单位信息</w:t>
            </w:r>
          </w:p>
        </w:tc>
        <w:tc>
          <w:tcPr>
            <w:tcW w:w="63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岗位信息</w:t>
            </w: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单位规模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招聘开始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招聘截止时间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学历要求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薪资福利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6" w:hRule="atLeast"/>
          <w:jc w:val="center"/>
        </w:trPr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企业/民办非企业/个体工商户/社会团体...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50人以下/50～100人/100～500人/500～1000人/1000人以上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6" w:hRule="atLeast"/>
          <w:jc w:val="center"/>
        </w:trPr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87" w:right="1984" w:bottom="1474" w:left="2041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GY2NDRlMjZhMmUxZjhkNzEzM2EyZmEwYTY2MDcifQ=="/>
  </w:docVars>
  <w:rsids>
    <w:rsidRoot w:val="42722A91"/>
    <w:rsid w:val="000018A9"/>
    <w:rsid w:val="00022474"/>
    <w:rsid w:val="00043F3C"/>
    <w:rsid w:val="00056AD7"/>
    <w:rsid w:val="00062829"/>
    <w:rsid w:val="000659C4"/>
    <w:rsid w:val="00075A0B"/>
    <w:rsid w:val="0007603A"/>
    <w:rsid w:val="0009691F"/>
    <w:rsid w:val="000A089C"/>
    <w:rsid w:val="000A6E05"/>
    <w:rsid w:val="000B1367"/>
    <w:rsid w:val="000B7C41"/>
    <w:rsid w:val="000C09A2"/>
    <w:rsid w:val="000C5968"/>
    <w:rsid w:val="000D3278"/>
    <w:rsid w:val="000D53C2"/>
    <w:rsid w:val="000F0338"/>
    <w:rsid w:val="000F6EFF"/>
    <w:rsid w:val="00104C69"/>
    <w:rsid w:val="00105268"/>
    <w:rsid w:val="00111E7B"/>
    <w:rsid w:val="00130167"/>
    <w:rsid w:val="00166DE2"/>
    <w:rsid w:val="00171EE3"/>
    <w:rsid w:val="001757FB"/>
    <w:rsid w:val="001A6049"/>
    <w:rsid w:val="001B1C9B"/>
    <w:rsid w:val="001C48FE"/>
    <w:rsid w:val="001D413D"/>
    <w:rsid w:val="001D751F"/>
    <w:rsid w:val="00200602"/>
    <w:rsid w:val="0020242C"/>
    <w:rsid w:val="00203C74"/>
    <w:rsid w:val="00217CE4"/>
    <w:rsid w:val="002411EE"/>
    <w:rsid w:val="00243000"/>
    <w:rsid w:val="00250FCF"/>
    <w:rsid w:val="00252B26"/>
    <w:rsid w:val="0027508C"/>
    <w:rsid w:val="00285A17"/>
    <w:rsid w:val="002A2C95"/>
    <w:rsid w:val="002C310A"/>
    <w:rsid w:val="002C53C9"/>
    <w:rsid w:val="002C621A"/>
    <w:rsid w:val="002E16AB"/>
    <w:rsid w:val="002F0211"/>
    <w:rsid w:val="00332047"/>
    <w:rsid w:val="00333591"/>
    <w:rsid w:val="00344A0F"/>
    <w:rsid w:val="0036530D"/>
    <w:rsid w:val="003672DA"/>
    <w:rsid w:val="00370BD2"/>
    <w:rsid w:val="003726FF"/>
    <w:rsid w:val="00391926"/>
    <w:rsid w:val="00394288"/>
    <w:rsid w:val="003B31F5"/>
    <w:rsid w:val="003C2651"/>
    <w:rsid w:val="003E0B93"/>
    <w:rsid w:val="003E7B22"/>
    <w:rsid w:val="004352F0"/>
    <w:rsid w:val="00453E1D"/>
    <w:rsid w:val="0046118D"/>
    <w:rsid w:val="00476906"/>
    <w:rsid w:val="004815ED"/>
    <w:rsid w:val="00482FA9"/>
    <w:rsid w:val="00483F03"/>
    <w:rsid w:val="00494EB9"/>
    <w:rsid w:val="004F3811"/>
    <w:rsid w:val="0050763C"/>
    <w:rsid w:val="0051527D"/>
    <w:rsid w:val="0052248D"/>
    <w:rsid w:val="00550CA6"/>
    <w:rsid w:val="00557AA1"/>
    <w:rsid w:val="00581C56"/>
    <w:rsid w:val="005A4186"/>
    <w:rsid w:val="005B50B2"/>
    <w:rsid w:val="005E16A6"/>
    <w:rsid w:val="005E3A33"/>
    <w:rsid w:val="005E6AA9"/>
    <w:rsid w:val="006136E0"/>
    <w:rsid w:val="00633668"/>
    <w:rsid w:val="00646EFB"/>
    <w:rsid w:val="006508CE"/>
    <w:rsid w:val="0065177D"/>
    <w:rsid w:val="006614A7"/>
    <w:rsid w:val="00675F4E"/>
    <w:rsid w:val="006957AF"/>
    <w:rsid w:val="00696925"/>
    <w:rsid w:val="006A6639"/>
    <w:rsid w:val="006D00D7"/>
    <w:rsid w:val="00714104"/>
    <w:rsid w:val="00737F65"/>
    <w:rsid w:val="00754C24"/>
    <w:rsid w:val="007560F9"/>
    <w:rsid w:val="00762495"/>
    <w:rsid w:val="00790A17"/>
    <w:rsid w:val="007A5187"/>
    <w:rsid w:val="007A64E1"/>
    <w:rsid w:val="007C1AE4"/>
    <w:rsid w:val="007C6287"/>
    <w:rsid w:val="007C6302"/>
    <w:rsid w:val="00811C8D"/>
    <w:rsid w:val="00843EE0"/>
    <w:rsid w:val="00846B80"/>
    <w:rsid w:val="00850A7B"/>
    <w:rsid w:val="00855882"/>
    <w:rsid w:val="0086066C"/>
    <w:rsid w:val="0086365F"/>
    <w:rsid w:val="008650CF"/>
    <w:rsid w:val="00874F4C"/>
    <w:rsid w:val="00875296"/>
    <w:rsid w:val="0089646D"/>
    <w:rsid w:val="00897877"/>
    <w:rsid w:val="008B1B26"/>
    <w:rsid w:val="008B2575"/>
    <w:rsid w:val="008C3531"/>
    <w:rsid w:val="008C3644"/>
    <w:rsid w:val="008C4773"/>
    <w:rsid w:val="00904768"/>
    <w:rsid w:val="00910B05"/>
    <w:rsid w:val="00921411"/>
    <w:rsid w:val="009305FD"/>
    <w:rsid w:val="009434CD"/>
    <w:rsid w:val="009559DF"/>
    <w:rsid w:val="00997FC1"/>
    <w:rsid w:val="009C2FDC"/>
    <w:rsid w:val="009D145D"/>
    <w:rsid w:val="009E39C0"/>
    <w:rsid w:val="00A10E95"/>
    <w:rsid w:val="00A13D31"/>
    <w:rsid w:val="00A16495"/>
    <w:rsid w:val="00A20B6E"/>
    <w:rsid w:val="00A2473E"/>
    <w:rsid w:val="00A24A17"/>
    <w:rsid w:val="00A24F71"/>
    <w:rsid w:val="00A2525E"/>
    <w:rsid w:val="00A76E2A"/>
    <w:rsid w:val="00A77DAE"/>
    <w:rsid w:val="00A81C13"/>
    <w:rsid w:val="00AA0244"/>
    <w:rsid w:val="00AA1D99"/>
    <w:rsid w:val="00AB3E5F"/>
    <w:rsid w:val="00AC3CB9"/>
    <w:rsid w:val="00AC4C63"/>
    <w:rsid w:val="00AF0C02"/>
    <w:rsid w:val="00AF31DD"/>
    <w:rsid w:val="00B14726"/>
    <w:rsid w:val="00B31DD3"/>
    <w:rsid w:val="00B5624A"/>
    <w:rsid w:val="00B578E3"/>
    <w:rsid w:val="00B63433"/>
    <w:rsid w:val="00B67D2F"/>
    <w:rsid w:val="00B70935"/>
    <w:rsid w:val="00B76668"/>
    <w:rsid w:val="00B871BA"/>
    <w:rsid w:val="00BA61CA"/>
    <w:rsid w:val="00BB2B18"/>
    <w:rsid w:val="00BB76BC"/>
    <w:rsid w:val="00BD3F1D"/>
    <w:rsid w:val="00BD506E"/>
    <w:rsid w:val="00BD7E65"/>
    <w:rsid w:val="00BE09A7"/>
    <w:rsid w:val="00BE1D3A"/>
    <w:rsid w:val="00BE7ADF"/>
    <w:rsid w:val="00BF1F36"/>
    <w:rsid w:val="00C059F1"/>
    <w:rsid w:val="00C069C0"/>
    <w:rsid w:val="00C11A7B"/>
    <w:rsid w:val="00C172C1"/>
    <w:rsid w:val="00C17782"/>
    <w:rsid w:val="00C21A52"/>
    <w:rsid w:val="00C31DE5"/>
    <w:rsid w:val="00C83329"/>
    <w:rsid w:val="00CA24A2"/>
    <w:rsid w:val="00CA4E3B"/>
    <w:rsid w:val="00CD0C81"/>
    <w:rsid w:val="00CD19FF"/>
    <w:rsid w:val="00CD66FD"/>
    <w:rsid w:val="00CF2DB0"/>
    <w:rsid w:val="00D00D66"/>
    <w:rsid w:val="00D170B9"/>
    <w:rsid w:val="00D41BB0"/>
    <w:rsid w:val="00D43A47"/>
    <w:rsid w:val="00D4522F"/>
    <w:rsid w:val="00D60D22"/>
    <w:rsid w:val="00DB485D"/>
    <w:rsid w:val="00DC2715"/>
    <w:rsid w:val="00DC2A71"/>
    <w:rsid w:val="00DD1313"/>
    <w:rsid w:val="00DD6090"/>
    <w:rsid w:val="00DE47DA"/>
    <w:rsid w:val="00DE5D5C"/>
    <w:rsid w:val="00DF3F91"/>
    <w:rsid w:val="00E105F8"/>
    <w:rsid w:val="00E25DB1"/>
    <w:rsid w:val="00E32459"/>
    <w:rsid w:val="00E41BF4"/>
    <w:rsid w:val="00E47C2F"/>
    <w:rsid w:val="00E60C33"/>
    <w:rsid w:val="00E72A8A"/>
    <w:rsid w:val="00E82F23"/>
    <w:rsid w:val="00E85665"/>
    <w:rsid w:val="00E91195"/>
    <w:rsid w:val="00EA6BC8"/>
    <w:rsid w:val="00EB5A1C"/>
    <w:rsid w:val="00EC4BC5"/>
    <w:rsid w:val="00EC5C32"/>
    <w:rsid w:val="00ED2D7F"/>
    <w:rsid w:val="00EE3609"/>
    <w:rsid w:val="00F06641"/>
    <w:rsid w:val="00F10AE2"/>
    <w:rsid w:val="00F215D0"/>
    <w:rsid w:val="00F26AE7"/>
    <w:rsid w:val="00F30CA0"/>
    <w:rsid w:val="00F321BF"/>
    <w:rsid w:val="00F3574E"/>
    <w:rsid w:val="00F4459C"/>
    <w:rsid w:val="00F7734D"/>
    <w:rsid w:val="00F954BB"/>
    <w:rsid w:val="00F95E39"/>
    <w:rsid w:val="00FB087F"/>
    <w:rsid w:val="00FB79AC"/>
    <w:rsid w:val="00FD371E"/>
    <w:rsid w:val="00FD3C47"/>
    <w:rsid w:val="00FE27B3"/>
    <w:rsid w:val="00FE4820"/>
    <w:rsid w:val="00FF3B3F"/>
    <w:rsid w:val="01040F3A"/>
    <w:rsid w:val="011533D3"/>
    <w:rsid w:val="0119565C"/>
    <w:rsid w:val="0138268E"/>
    <w:rsid w:val="014519A3"/>
    <w:rsid w:val="014A5E2B"/>
    <w:rsid w:val="014E4831"/>
    <w:rsid w:val="01551C3E"/>
    <w:rsid w:val="015B73CA"/>
    <w:rsid w:val="01654456"/>
    <w:rsid w:val="01773477"/>
    <w:rsid w:val="019A362C"/>
    <w:rsid w:val="01D24A8A"/>
    <w:rsid w:val="01EB59B4"/>
    <w:rsid w:val="020D13EC"/>
    <w:rsid w:val="0233162C"/>
    <w:rsid w:val="026929FF"/>
    <w:rsid w:val="0279651D"/>
    <w:rsid w:val="029C1F55"/>
    <w:rsid w:val="02C06C91"/>
    <w:rsid w:val="02E3014B"/>
    <w:rsid w:val="02EA3359"/>
    <w:rsid w:val="02F76DEB"/>
    <w:rsid w:val="02F8266E"/>
    <w:rsid w:val="03020A00"/>
    <w:rsid w:val="03115797"/>
    <w:rsid w:val="03452F18"/>
    <w:rsid w:val="03683C27"/>
    <w:rsid w:val="037C7044"/>
    <w:rsid w:val="039E087E"/>
    <w:rsid w:val="03F04E05"/>
    <w:rsid w:val="03FA6539"/>
    <w:rsid w:val="04377778"/>
    <w:rsid w:val="043B1A01"/>
    <w:rsid w:val="04402605"/>
    <w:rsid w:val="046C21D0"/>
    <w:rsid w:val="04762AE0"/>
    <w:rsid w:val="04A113A5"/>
    <w:rsid w:val="04A610B0"/>
    <w:rsid w:val="052615FE"/>
    <w:rsid w:val="05344197"/>
    <w:rsid w:val="05513747"/>
    <w:rsid w:val="056F2CF7"/>
    <w:rsid w:val="05723C7C"/>
    <w:rsid w:val="058916A3"/>
    <w:rsid w:val="05A45750"/>
    <w:rsid w:val="05CC0E93"/>
    <w:rsid w:val="05ED13C7"/>
    <w:rsid w:val="05FB28DB"/>
    <w:rsid w:val="06041E84"/>
    <w:rsid w:val="065110EC"/>
    <w:rsid w:val="06572FF5"/>
    <w:rsid w:val="06603905"/>
    <w:rsid w:val="0685283F"/>
    <w:rsid w:val="06F44178"/>
    <w:rsid w:val="072004C0"/>
    <w:rsid w:val="07235BC1"/>
    <w:rsid w:val="072623C9"/>
    <w:rsid w:val="073C456C"/>
    <w:rsid w:val="0747037F"/>
    <w:rsid w:val="074D5B0C"/>
    <w:rsid w:val="074E358D"/>
    <w:rsid w:val="0750320D"/>
    <w:rsid w:val="076766B5"/>
    <w:rsid w:val="078139DC"/>
    <w:rsid w:val="079061F5"/>
    <w:rsid w:val="07AD2E51"/>
    <w:rsid w:val="07C26666"/>
    <w:rsid w:val="07DD0873"/>
    <w:rsid w:val="07E45C7F"/>
    <w:rsid w:val="07EC13F5"/>
    <w:rsid w:val="07EC690F"/>
    <w:rsid w:val="08100024"/>
    <w:rsid w:val="083F5094"/>
    <w:rsid w:val="084C21AB"/>
    <w:rsid w:val="084E077C"/>
    <w:rsid w:val="085262B3"/>
    <w:rsid w:val="08600E4C"/>
    <w:rsid w:val="089A1F2A"/>
    <w:rsid w:val="08AA7FC6"/>
    <w:rsid w:val="08C64073"/>
    <w:rsid w:val="08C87576"/>
    <w:rsid w:val="08CA4C78"/>
    <w:rsid w:val="09444942"/>
    <w:rsid w:val="0955045F"/>
    <w:rsid w:val="095813E4"/>
    <w:rsid w:val="097B289D"/>
    <w:rsid w:val="09891BB3"/>
    <w:rsid w:val="098A1833"/>
    <w:rsid w:val="098C29AF"/>
    <w:rsid w:val="09965645"/>
    <w:rsid w:val="09C32C91"/>
    <w:rsid w:val="09C56195"/>
    <w:rsid w:val="09F124DC"/>
    <w:rsid w:val="0A1D29A2"/>
    <w:rsid w:val="0A3D1437"/>
    <w:rsid w:val="0A6E52F9"/>
    <w:rsid w:val="0AC402B6"/>
    <w:rsid w:val="0AF54308"/>
    <w:rsid w:val="0AF7780B"/>
    <w:rsid w:val="0AFC6BAD"/>
    <w:rsid w:val="0B090DAA"/>
    <w:rsid w:val="0B295A5C"/>
    <w:rsid w:val="0B331BEE"/>
    <w:rsid w:val="0B4F151F"/>
    <w:rsid w:val="0B51119F"/>
    <w:rsid w:val="0B6A4122"/>
    <w:rsid w:val="0BB81E48"/>
    <w:rsid w:val="0BEA391B"/>
    <w:rsid w:val="0BF7192C"/>
    <w:rsid w:val="0C146CDE"/>
    <w:rsid w:val="0C180F68"/>
    <w:rsid w:val="0C2B6903"/>
    <w:rsid w:val="0C552FCB"/>
    <w:rsid w:val="0C583F4F"/>
    <w:rsid w:val="0C5B1651"/>
    <w:rsid w:val="0C665A0A"/>
    <w:rsid w:val="0C93502E"/>
    <w:rsid w:val="0CC76782"/>
    <w:rsid w:val="0CF550D2"/>
    <w:rsid w:val="0D0E4978"/>
    <w:rsid w:val="0D5A6FF5"/>
    <w:rsid w:val="0D76597A"/>
    <w:rsid w:val="0D8C5246"/>
    <w:rsid w:val="0DBC1618"/>
    <w:rsid w:val="0DDA2DC7"/>
    <w:rsid w:val="0DDF2AD2"/>
    <w:rsid w:val="0DF04F6A"/>
    <w:rsid w:val="0DF07E84"/>
    <w:rsid w:val="0DFD2082"/>
    <w:rsid w:val="0E147AA9"/>
    <w:rsid w:val="0E3B40E5"/>
    <w:rsid w:val="0E4C5684"/>
    <w:rsid w:val="0E53178C"/>
    <w:rsid w:val="0E66622E"/>
    <w:rsid w:val="0E7A2CD0"/>
    <w:rsid w:val="0E920377"/>
    <w:rsid w:val="0F2365E1"/>
    <w:rsid w:val="0F251AE4"/>
    <w:rsid w:val="0F514F32"/>
    <w:rsid w:val="0F5500B5"/>
    <w:rsid w:val="0F7F6CFB"/>
    <w:rsid w:val="0F8C278D"/>
    <w:rsid w:val="0FD15480"/>
    <w:rsid w:val="0FD34206"/>
    <w:rsid w:val="0FDC3811"/>
    <w:rsid w:val="0FE1571A"/>
    <w:rsid w:val="0FEE6FAE"/>
    <w:rsid w:val="0FF21238"/>
    <w:rsid w:val="102B72B7"/>
    <w:rsid w:val="10790217"/>
    <w:rsid w:val="109E7152"/>
    <w:rsid w:val="10C33B0F"/>
    <w:rsid w:val="11057DFB"/>
    <w:rsid w:val="110E4E87"/>
    <w:rsid w:val="112D07CA"/>
    <w:rsid w:val="113450C7"/>
    <w:rsid w:val="113605CA"/>
    <w:rsid w:val="116815C0"/>
    <w:rsid w:val="118F66DA"/>
    <w:rsid w:val="11990D77"/>
    <w:rsid w:val="11AA638B"/>
    <w:rsid w:val="11B40E99"/>
    <w:rsid w:val="11CA303C"/>
    <w:rsid w:val="12191EC2"/>
    <w:rsid w:val="123D337B"/>
    <w:rsid w:val="12413F80"/>
    <w:rsid w:val="125D38B0"/>
    <w:rsid w:val="126A5144"/>
    <w:rsid w:val="127A31E0"/>
    <w:rsid w:val="128B0EFC"/>
    <w:rsid w:val="12D77CF6"/>
    <w:rsid w:val="13180760"/>
    <w:rsid w:val="131A74E6"/>
    <w:rsid w:val="132F3C08"/>
    <w:rsid w:val="13453BAE"/>
    <w:rsid w:val="13671B64"/>
    <w:rsid w:val="136A4CE7"/>
    <w:rsid w:val="13856B95"/>
    <w:rsid w:val="13AC4857"/>
    <w:rsid w:val="13AE44D6"/>
    <w:rsid w:val="13B67364"/>
    <w:rsid w:val="13CC730A"/>
    <w:rsid w:val="14191607"/>
    <w:rsid w:val="145539EB"/>
    <w:rsid w:val="14740A1C"/>
    <w:rsid w:val="148D3B44"/>
    <w:rsid w:val="14A4376A"/>
    <w:rsid w:val="14B74989"/>
    <w:rsid w:val="14BA370F"/>
    <w:rsid w:val="14BB6C12"/>
    <w:rsid w:val="14F325EF"/>
    <w:rsid w:val="14F86A77"/>
    <w:rsid w:val="150A6991"/>
    <w:rsid w:val="15127621"/>
    <w:rsid w:val="1554390E"/>
    <w:rsid w:val="157D6CD0"/>
    <w:rsid w:val="15BA32B2"/>
    <w:rsid w:val="163376F8"/>
    <w:rsid w:val="163409FD"/>
    <w:rsid w:val="16563130"/>
    <w:rsid w:val="16795C6E"/>
    <w:rsid w:val="168D490F"/>
    <w:rsid w:val="16972B74"/>
    <w:rsid w:val="16E97227"/>
    <w:rsid w:val="17037DD1"/>
    <w:rsid w:val="174E6F4B"/>
    <w:rsid w:val="174F6BCB"/>
    <w:rsid w:val="17802C1E"/>
    <w:rsid w:val="17A056D1"/>
    <w:rsid w:val="17CA4317"/>
    <w:rsid w:val="17D15EA0"/>
    <w:rsid w:val="17E75E45"/>
    <w:rsid w:val="180E1588"/>
    <w:rsid w:val="18804D3F"/>
    <w:rsid w:val="18923D5F"/>
    <w:rsid w:val="18AD238B"/>
    <w:rsid w:val="18B67417"/>
    <w:rsid w:val="18D4224A"/>
    <w:rsid w:val="19035318"/>
    <w:rsid w:val="190F3329"/>
    <w:rsid w:val="19127B31"/>
    <w:rsid w:val="19250D50"/>
    <w:rsid w:val="19420680"/>
    <w:rsid w:val="197752D7"/>
    <w:rsid w:val="19923902"/>
    <w:rsid w:val="19A44EA1"/>
    <w:rsid w:val="19AC5A86"/>
    <w:rsid w:val="19AE79AF"/>
    <w:rsid w:val="19B376BA"/>
    <w:rsid w:val="19B83B42"/>
    <w:rsid w:val="19C83DDC"/>
    <w:rsid w:val="19D807F3"/>
    <w:rsid w:val="19E44606"/>
    <w:rsid w:val="19E8688F"/>
    <w:rsid w:val="1A0119B8"/>
    <w:rsid w:val="1A0F674F"/>
    <w:rsid w:val="1A184E60"/>
    <w:rsid w:val="1A252E71"/>
    <w:rsid w:val="1A6361D9"/>
    <w:rsid w:val="1A734275"/>
    <w:rsid w:val="1AB11B91"/>
    <w:rsid w:val="1AED613D"/>
    <w:rsid w:val="1B0B56ED"/>
    <w:rsid w:val="1B304628"/>
    <w:rsid w:val="1B7F1E29"/>
    <w:rsid w:val="1BA05BE1"/>
    <w:rsid w:val="1BBD770F"/>
    <w:rsid w:val="1C1D0A2D"/>
    <w:rsid w:val="1C2B7D43"/>
    <w:rsid w:val="1C3309D3"/>
    <w:rsid w:val="1C7723C1"/>
    <w:rsid w:val="1C7A6BC9"/>
    <w:rsid w:val="1CA86413"/>
    <w:rsid w:val="1CDC7B67"/>
    <w:rsid w:val="1D012325"/>
    <w:rsid w:val="1D155742"/>
    <w:rsid w:val="1D7C1C6E"/>
    <w:rsid w:val="1D854AFC"/>
    <w:rsid w:val="1D916391"/>
    <w:rsid w:val="1DA21EAE"/>
    <w:rsid w:val="1DA52E33"/>
    <w:rsid w:val="1DAD243E"/>
    <w:rsid w:val="1DB641AD"/>
    <w:rsid w:val="1DD3267D"/>
    <w:rsid w:val="1DFE01F0"/>
    <w:rsid w:val="1E077654"/>
    <w:rsid w:val="1E1A0873"/>
    <w:rsid w:val="1E5176C8"/>
    <w:rsid w:val="1E630958"/>
    <w:rsid w:val="1E996BC3"/>
    <w:rsid w:val="1EAB6ADD"/>
    <w:rsid w:val="1ED43525"/>
    <w:rsid w:val="1EF22AD5"/>
    <w:rsid w:val="1F1A4B93"/>
    <w:rsid w:val="1F57027B"/>
    <w:rsid w:val="1F5E64F8"/>
    <w:rsid w:val="1FCD7EB9"/>
    <w:rsid w:val="1FD552C6"/>
    <w:rsid w:val="1FDE39D7"/>
    <w:rsid w:val="200726CC"/>
    <w:rsid w:val="201A4517"/>
    <w:rsid w:val="201C34BC"/>
    <w:rsid w:val="202909B4"/>
    <w:rsid w:val="202A27D1"/>
    <w:rsid w:val="202D3756"/>
    <w:rsid w:val="20327BDE"/>
    <w:rsid w:val="20454680"/>
    <w:rsid w:val="207E225C"/>
    <w:rsid w:val="2099410A"/>
    <w:rsid w:val="209D4D0F"/>
    <w:rsid w:val="210843BE"/>
    <w:rsid w:val="21091E3F"/>
    <w:rsid w:val="21097C41"/>
    <w:rsid w:val="218E591C"/>
    <w:rsid w:val="219315A3"/>
    <w:rsid w:val="21A03638"/>
    <w:rsid w:val="21A76846"/>
    <w:rsid w:val="21AB142A"/>
    <w:rsid w:val="21B84562"/>
    <w:rsid w:val="21BF3EED"/>
    <w:rsid w:val="21BF60EB"/>
    <w:rsid w:val="21BF69B5"/>
    <w:rsid w:val="21D30A17"/>
    <w:rsid w:val="21E408A9"/>
    <w:rsid w:val="220358DB"/>
    <w:rsid w:val="22077B64"/>
    <w:rsid w:val="22446344"/>
    <w:rsid w:val="22502157"/>
    <w:rsid w:val="22727213"/>
    <w:rsid w:val="22762396"/>
    <w:rsid w:val="22A41BE1"/>
    <w:rsid w:val="22C55999"/>
    <w:rsid w:val="22F0425E"/>
    <w:rsid w:val="230157FE"/>
    <w:rsid w:val="23370256"/>
    <w:rsid w:val="23613299"/>
    <w:rsid w:val="237D7345"/>
    <w:rsid w:val="239E30FD"/>
    <w:rsid w:val="23B607A4"/>
    <w:rsid w:val="23B80865"/>
    <w:rsid w:val="23D14BD1"/>
    <w:rsid w:val="23E92DE9"/>
    <w:rsid w:val="241A3268"/>
    <w:rsid w:val="242B3FE6"/>
    <w:rsid w:val="24313272"/>
    <w:rsid w:val="2485597A"/>
    <w:rsid w:val="24975894"/>
    <w:rsid w:val="24CF683C"/>
    <w:rsid w:val="24F76BB2"/>
    <w:rsid w:val="252F258F"/>
    <w:rsid w:val="255B68D6"/>
    <w:rsid w:val="256E7AF5"/>
    <w:rsid w:val="257A3908"/>
    <w:rsid w:val="25824598"/>
    <w:rsid w:val="25BC77D0"/>
    <w:rsid w:val="25F74556"/>
    <w:rsid w:val="260A0FF9"/>
    <w:rsid w:val="26392A41"/>
    <w:rsid w:val="267351A5"/>
    <w:rsid w:val="26742C26"/>
    <w:rsid w:val="269243D5"/>
    <w:rsid w:val="26A2652A"/>
    <w:rsid w:val="26AD1EA9"/>
    <w:rsid w:val="26B46CD3"/>
    <w:rsid w:val="26E2325A"/>
    <w:rsid w:val="26E4675D"/>
    <w:rsid w:val="273E6398"/>
    <w:rsid w:val="27575417"/>
    <w:rsid w:val="277A46D2"/>
    <w:rsid w:val="27987506"/>
    <w:rsid w:val="279A2A09"/>
    <w:rsid w:val="27B91C39"/>
    <w:rsid w:val="27B96396"/>
    <w:rsid w:val="27BC6441"/>
    <w:rsid w:val="280755BB"/>
    <w:rsid w:val="28190D59"/>
    <w:rsid w:val="28295770"/>
    <w:rsid w:val="283C2212"/>
    <w:rsid w:val="28405395"/>
    <w:rsid w:val="285343B6"/>
    <w:rsid w:val="28D95914"/>
    <w:rsid w:val="28EE2036"/>
    <w:rsid w:val="292C048D"/>
    <w:rsid w:val="295F57ED"/>
    <w:rsid w:val="2960326E"/>
    <w:rsid w:val="29621FF4"/>
    <w:rsid w:val="299D03B2"/>
    <w:rsid w:val="29BE3608"/>
    <w:rsid w:val="29BE6E8B"/>
    <w:rsid w:val="29F43AE2"/>
    <w:rsid w:val="2A031B7E"/>
    <w:rsid w:val="2A6C24A7"/>
    <w:rsid w:val="2A7A5040"/>
    <w:rsid w:val="2A8B74D8"/>
    <w:rsid w:val="2AB14666"/>
    <w:rsid w:val="2AE930F5"/>
    <w:rsid w:val="2AF55B2F"/>
    <w:rsid w:val="2B3A3DF9"/>
    <w:rsid w:val="2B47568D"/>
    <w:rsid w:val="2B563CF4"/>
    <w:rsid w:val="2B6371BC"/>
    <w:rsid w:val="2B9A2F19"/>
    <w:rsid w:val="2BB36041"/>
    <w:rsid w:val="2BC362DB"/>
    <w:rsid w:val="2C0B44D1"/>
    <w:rsid w:val="2C3A5E86"/>
    <w:rsid w:val="2C4C4F3B"/>
    <w:rsid w:val="2CCD678E"/>
    <w:rsid w:val="2CD30697"/>
    <w:rsid w:val="2CE618B6"/>
    <w:rsid w:val="2CF4444F"/>
    <w:rsid w:val="2D064369"/>
    <w:rsid w:val="2D3F104B"/>
    <w:rsid w:val="2D622504"/>
    <w:rsid w:val="2D7711A5"/>
    <w:rsid w:val="2D7B28C9"/>
    <w:rsid w:val="2DA77776"/>
    <w:rsid w:val="2E020D89"/>
    <w:rsid w:val="2E5E5C1F"/>
    <w:rsid w:val="2E716E3E"/>
    <w:rsid w:val="2E897D68"/>
    <w:rsid w:val="2EAA029D"/>
    <w:rsid w:val="2EC8784D"/>
    <w:rsid w:val="2EE55CFE"/>
    <w:rsid w:val="2EFB0FA1"/>
    <w:rsid w:val="2F1156C3"/>
    <w:rsid w:val="2F4A6B22"/>
    <w:rsid w:val="2F6354CD"/>
    <w:rsid w:val="2FB84BD7"/>
    <w:rsid w:val="304944C6"/>
    <w:rsid w:val="304E094E"/>
    <w:rsid w:val="30673A76"/>
    <w:rsid w:val="306D74E0"/>
    <w:rsid w:val="306F6904"/>
    <w:rsid w:val="30840E28"/>
    <w:rsid w:val="3105267B"/>
    <w:rsid w:val="31362E4A"/>
    <w:rsid w:val="315A1D85"/>
    <w:rsid w:val="316C32F5"/>
    <w:rsid w:val="318E470C"/>
    <w:rsid w:val="31B00595"/>
    <w:rsid w:val="31C801BA"/>
    <w:rsid w:val="31D33FCD"/>
    <w:rsid w:val="31DF7DE0"/>
    <w:rsid w:val="3204658B"/>
    <w:rsid w:val="321F2DC7"/>
    <w:rsid w:val="32483F8C"/>
    <w:rsid w:val="327B34E1"/>
    <w:rsid w:val="327C0F63"/>
    <w:rsid w:val="32904380"/>
    <w:rsid w:val="32A1209C"/>
    <w:rsid w:val="32D57073"/>
    <w:rsid w:val="32F70387"/>
    <w:rsid w:val="33394B99"/>
    <w:rsid w:val="33432F2A"/>
    <w:rsid w:val="335B05D1"/>
    <w:rsid w:val="335C27CF"/>
    <w:rsid w:val="336D04EB"/>
    <w:rsid w:val="33B444E3"/>
    <w:rsid w:val="33CD760B"/>
    <w:rsid w:val="33D46F96"/>
    <w:rsid w:val="33EA4BC1"/>
    <w:rsid w:val="34357F34"/>
    <w:rsid w:val="346D34A6"/>
    <w:rsid w:val="349260CF"/>
    <w:rsid w:val="349E1467"/>
    <w:rsid w:val="34A11D47"/>
    <w:rsid w:val="34A672EE"/>
    <w:rsid w:val="34C630A6"/>
    <w:rsid w:val="34D80DC2"/>
    <w:rsid w:val="34DC19C6"/>
    <w:rsid w:val="34FC447A"/>
    <w:rsid w:val="35041886"/>
    <w:rsid w:val="352B2DCA"/>
    <w:rsid w:val="352E7146"/>
    <w:rsid w:val="354C54FD"/>
    <w:rsid w:val="355A2295"/>
    <w:rsid w:val="356035C6"/>
    <w:rsid w:val="356660A7"/>
    <w:rsid w:val="359314F5"/>
    <w:rsid w:val="35B6712B"/>
    <w:rsid w:val="35CA5DCC"/>
    <w:rsid w:val="36300FF3"/>
    <w:rsid w:val="364F18A8"/>
    <w:rsid w:val="36774FEB"/>
    <w:rsid w:val="368A2987"/>
    <w:rsid w:val="369B06A2"/>
    <w:rsid w:val="36A45FF4"/>
    <w:rsid w:val="36A84DB7"/>
    <w:rsid w:val="36CA11F2"/>
    <w:rsid w:val="36DF3716"/>
    <w:rsid w:val="37387627"/>
    <w:rsid w:val="373E6FB2"/>
    <w:rsid w:val="374D5F48"/>
    <w:rsid w:val="37512750"/>
    <w:rsid w:val="375D3FE4"/>
    <w:rsid w:val="3761125B"/>
    <w:rsid w:val="37640529"/>
    <w:rsid w:val="37912BED"/>
    <w:rsid w:val="37DF6E1B"/>
    <w:rsid w:val="38296BB0"/>
    <w:rsid w:val="382D55B6"/>
    <w:rsid w:val="384564E0"/>
    <w:rsid w:val="385D15B3"/>
    <w:rsid w:val="38643511"/>
    <w:rsid w:val="38674496"/>
    <w:rsid w:val="38964FE5"/>
    <w:rsid w:val="389B5BEA"/>
    <w:rsid w:val="38FB278B"/>
    <w:rsid w:val="38FC020D"/>
    <w:rsid w:val="390B4FA4"/>
    <w:rsid w:val="391B523E"/>
    <w:rsid w:val="39355DE8"/>
    <w:rsid w:val="394D6D12"/>
    <w:rsid w:val="39B03534"/>
    <w:rsid w:val="39B473ED"/>
    <w:rsid w:val="39B51BBA"/>
    <w:rsid w:val="39B6763B"/>
    <w:rsid w:val="39C656D7"/>
    <w:rsid w:val="39C9665C"/>
    <w:rsid w:val="3A21256E"/>
    <w:rsid w:val="3A323E2F"/>
    <w:rsid w:val="3A3E409C"/>
    <w:rsid w:val="3A540769"/>
    <w:rsid w:val="3A887993"/>
    <w:rsid w:val="3A9B0BB2"/>
    <w:rsid w:val="3AA35FBF"/>
    <w:rsid w:val="3AE16AD9"/>
    <w:rsid w:val="3AE657AF"/>
    <w:rsid w:val="3AE74AFB"/>
    <w:rsid w:val="3AF55DC9"/>
    <w:rsid w:val="3B0405E2"/>
    <w:rsid w:val="3B5206E1"/>
    <w:rsid w:val="3B543BE4"/>
    <w:rsid w:val="3B684A83"/>
    <w:rsid w:val="3B8758A8"/>
    <w:rsid w:val="3B8E0546"/>
    <w:rsid w:val="3BB219FF"/>
    <w:rsid w:val="3BC3771B"/>
    <w:rsid w:val="3BCA3823"/>
    <w:rsid w:val="3C785F45"/>
    <w:rsid w:val="3C8D4BE6"/>
    <w:rsid w:val="3CC83746"/>
    <w:rsid w:val="3CD62A5B"/>
    <w:rsid w:val="3CF4588F"/>
    <w:rsid w:val="3CFD291B"/>
    <w:rsid w:val="3D2D0EEC"/>
    <w:rsid w:val="3D2E696D"/>
    <w:rsid w:val="3D4F6EA2"/>
    <w:rsid w:val="3D604BBE"/>
    <w:rsid w:val="3D741660"/>
    <w:rsid w:val="3E18436C"/>
    <w:rsid w:val="3E7C4091"/>
    <w:rsid w:val="3E875CA5"/>
    <w:rsid w:val="3E9C23C7"/>
    <w:rsid w:val="3EBB2C7C"/>
    <w:rsid w:val="3F27452A"/>
    <w:rsid w:val="3F46155B"/>
    <w:rsid w:val="3F9D79EB"/>
    <w:rsid w:val="3FA45178"/>
    <w:rsid w:val="3FC578AB"/>
    <w:rsid w:val="3FD8434D"/>
    <w:rsid w:val="40066116"/>
    <w:rsid w:val="405A50D0"/>
    <w:rsid w:val="405C6B25"/>
    <w:rsid w:val="408A4171"/>
    <w:rsid w:val="409C408B"/>
    <w:rsid w:val="40B604B8"/>
    <w:rsid w:val="40BC23C2"/>
    <w:rsid w:val="40C27B4E"/>
    <w:rsid w:val="40C916D7"/>
    <w:rsid w:val="40D31FE7"/>
    <w:rsid w:val="413D6362"/>
    <w:rsid w:val="4154383A"/>
    <w:rsid w:val="416E13D7"/>
    <w:rsid w:val="41780576"/>
    <w:rsid w:val="41CA6CFC"/>
    <w:rsid w:val="41EB2AB3"/>
    <w:rsid w:val="41FC65D1"/>
    <w:rsid w:val="42014C57"/>
    <w:rsid w:val="42201C89"/>
    <w:rsid w:val="42212F8E"/>
    <w:rsid w:val="423D703A"/>
    <w:rsid w:val="424D72D5"/>
    <w:rsid w:val="42722A91"/>
    <w:rsid w:val="428D00BE"/>
    <w:rsid w:val="42FC28F1"/>
    <w:rsid w:val="42FE3875"/>
    <w:rsid w:val="431D66A9"/>
    <w:rsid w:val="43341B51"/>
    <w:rsid w:val="43911EEB"/>
    <w:rsid w:val="43B84329"/>
    <w:rsid w:val="43BB52AD"/>
    <w:rsid w:val="43BF1735"/>
    <w:rsid w:val="441D624B"/>
    <w:rsid w:val="44256EDB"/>
    <w:rsid w:val="44314EEC"/>
    <w:rsid w:val="44757F5F"/>
    <w:rsid w:val="4488117E"/>
    <w:rsid w:val="44890DFE"/>
    <w:rsid w:val="44965583"/>
    <w:rsid w:val="44B8774F"/>
    <w:rsid w:val="44F1532A"/>
    <w:rsid w:val="44F17528"/>
    <w:rsid w:val="44F84CB5"/>
    <w:rsid w:val="45030AC7"/>
    <w:rsid w:val="45194FD2"/>
    <w:rsid w:val="452B6409"/>
    <w:rsid w:val="452D770D"/>
    <w:rsid w:val="4536479A"/>
    <w:rsid w:val="454D43BF"/>
    <w:rsid w:val="45543D4A"/>
    <w:rsid w:val="45662D6A"/>
    <w:rsid w:val="456D26F5"/>
    <w:rsid w:val="457A2861"/>
    <w:rsid w:val="45A13E49"/>
    <w:rsid w:val="45BF6C7C"/>
    <w:rsid w:val="45E8203F"/>
    <w:rsid w:val="461A6091"/>
    <w:rsid w:val="46565EF6"/>
    <w:rsid w:val="46585B76"/>
    <w:rsid w:val="46780629"/>
    <w:rsid w:val="46B61793"/>
    <w:rsid w:val="46BA0199"/>
    <w:rsid w:val="46CE1038"/>
    <w:rsid w:val="46E40FDD"/>
    <w:rsid w:val="470A341B"/>
    <w:rsid w:val="47182731"/>
    <w:rsid w:val="47315859"/>
    <w:rsid w:val="47835663"/>
    <w:rsid w:val="47AF0311"/>
    <w:rsid w:val="47F33399"/>
    <w:rsid w:val="47F377A1"/>
    <w:rsid w:val="480A2FBE"/>
    <w:rsid w:val="481A105A"/>
    <w:rsid w:val="48212BE3"/>
    <w:rsid w:val="48334182"/>
    <w:rsid w:val="48617250"/>
    <w:rsid w:val="486E5261"/>
    <w:rsid w:val="48906A9A"/>
    <w:rsid w:val="489E3831"/>
    <w:rsid w:val="48A11910"/>
    <w:rsid w:val="48BD40E6"/>
    <w:rsid w:val="48D01A82"/>
    <w:rsid w:val="48E20AA3"/>
    <w:rsid w:val="48F07DB8"/>
    <w:rsid w:val="490D18E7"/>
    <w:rsid w:val="491D1B81"/>
    <w:rsid w:val="491F5084"/>
    <w:rsid w:val="49247470"/>
    <w:rsid w:val="492E789D"/>
    <w:rsid w:val="49636A72"/>
    <w:rsid w:val="4968677D"/>
    <w:rsid w:val="49703B8A"/>
    <w:rsid w:val="49881230"/>
    <w:rsid w:val="49932E45"/>
    <w:rsid w:val="499B6895"/>
    <w:rsid w:val="4A057900"/>
    <w:rsid w:val="4A080885"/>
    <w:rsid w:val="4A0A3D88"/>
    <w:rsid w:val="4A5D250E"/>
    <w:rsid w:val="4A8A1895"/>
    <w:rsid w:val="4A986E6F"/>
    <w:rsid w:val="4AC23537"/>
    <w:rsid w:val="4AE60CAC"/>
    <w:rsid w:val="4AE66BEE"/>
    <w:rsid w:val="4AF9238C"/>
    <w:rsid w:val="4B154BFE"/>
    <w:rsid w:val="4B2444D5"/>
    <w:rsid w:val="4B2E4DE4"/>
    <w:rsid w:val="4B496C93"/>
    <w:rsid w:val="4B6607C1"/>
    <w:rsid w:val="4B670BDD"/>
    <w:rsid w:val="4B7E16EB"/>
    <w:rsid w:val="4B94000C"/>
    <w:rsid w:val="4C1E7F70"/>
    <w:rsid w:val="4C241E79"/>
    <w:rsid w:val="4C2578FB"/>
    <w:rsid w:val="4C2D6F06"/>
    <w:rsid w:val="4C5174C5"/>
    <w:rsid w:val="4C5329C8"/>
    <w:rsid w:val="4C5B1FD3"/>
    <w:rsid w:val="4C656166"/>
    <w:rsid w:val="4C711F79"/>
    <w:rsid w:val="4C73767A"/>
    <w:rsid w:val="4C783B02"/>
    <w:rsid w:val="4C9E5B99"/>
    <w:rsid w:val="4CC67484"/>
    <w:rsid w:val="4CC90409"/>
    <w:rsid w:val="4D0B68F4"/>
    <w:rsid w:val="4D3764BE"/>
    <w:rsid w:val="4D3C70C3"/>
    <w:rsid w:val="4D405AC9"/>
    <w:rsid w:val="4D7B5CAE"/>
    <w:rsid w:val="4D9E38E4"/>
    <w:rsid w:val="4DAE3B7E"/>
    <w:rsid w:val="4DED276A"/>
    <w:rsid w:val="4DF85277"/>
    <w:rsid w:val="4DFA5872"/>
    <w:rsid w:val="4E1D1C34"/>
    <w:rsid w:val="4E260345"/>
    <w:rsid w:val="4E7A3F02"/>
    <w:rsid w:val="4E9C6CE6"/>
    <w:rsid w:val="4EC201C3"/>
    <w:rsid w:val="4EF9611F"/>
    <w:rsid w:val="4F2A68EE"/>
    <w:rsid w:val="4F3007F7"/>
    <w:rsid w:val="4F3E558F"/>
    <w:rsid w:val="4F5F1347"/>
    <w:rsid w:val="4F963A1F"/>
    <w:rsid w:val="4FA54039"/>
    <w:rsid w:val="4FB92CDA"/>
    <w:rsid w:val="4FC854F3"/>
    <w:rsid w:val="4FD56D87"/>
    <w:rsid w:val="4FF31BBA"/>
    <w:rsid w:val="4FF95CC2"/>
    <w:rsid w:val="500B5FF7"/>
    <w:rsid w:val="500C03EF"/>
    <w:rsid w:val="501058E7"/>
    <w:rsid w:val="502E071A"/>
    <w:rsid w:val="503D094F"/>
    <w:rsid w:val="505066D1"/>
    <w:rsid w:val="50671B79"/>
    <w:rsid w:val="507E179E"/>
    <w:rsid w:val="509513C3"/>
    <w:rsid w:val="50966E45"/>
    <w:rsid w:val="509C0D4E"/>
    <w:rsid w:val="50A07754"/>
    <w:rsid w:val="50F23CDB"/>
    <w:rsid w:val="514968E8"/>
    <w:rsid w:val="51513CF5"/>
    <w:rsid w:val="515B4604"/>
    <w:rsid w:val="516867E6"/>
    <w:rsid w:val="518357C9"/>
    <w:rsid w:val="518976D2"/>
    <w:rsid w:val="51AE022E"/>
    <w:rsid w:val="51B05393"/>
    <w:rsid w:val="51B45F98"/>
    <w:rsid w:val="520F0C30"/>
    <w:rsid w:val="5217023B"/>
    <w:rsid w:val="5252299E"/>
    <w:rsid w:val="52530420"/>
    <w:rsid w:val="525D2F2D"/>
    <w:rsid w:val="529D3D17"/>
    <w:rsid w:val="52B471BF"/>
    <w:rsid w:val="52B70144"/>
    <w:rsid w:val="52D2096E"/>
    <w:rsid w:val="52DD6CFF"/>
    <w:rsid w:val="52E93118"/>
    <w:rsid w:val="532838FB"/>
    <w:rsid w:val="53376114"/>
    <w:rsid w:val="534122A6"/>
    <w:rsid w:val="5357444A"/>
    <w:rsid w:val="53605B33"/>
    <w:rsid w:val="536D0B6C"/>
    <w:rsid w:val="53722A75"/>
    <w:rsid w:val="53874F99"/>
    <w:rsid w:val="538B39A0"/>
    <w:rsid w:val="53925529"/>
    <w:rsid w:val="53A40CC6"/>
    <w:rsid w:val="53C04D73"/>
    <w:rsid w:val="53CB311B"/>
    <w:rsid w:val="53D02E0F"/>
    <w:rsid w:val="53E95F37"/>
    <w:rsid w:val="53F70AD0"/>
    <w:rsid w:val="54055868"/>
    <w:rsid w:val="541A48FC"/>
    <w:rsid w:val="54203E93"/>
    <w:rsid w:val="544E6F61"/>
    <w:rsid w:val="54625C01"/>
    <w:rsid w:val="54633683"/>
    <w:rsid w:val="5480192E"/>
    <w:rsid w:val="548D463F"/>
    <w:rsid w:val="54B05D00"/>
    <w:rsid w:val="551556A5"/>
    <w:rsid w:val="55914FEE"/>
    <w:rsid w:val="559A58FE"/>
    <w:rsid w:val="559F7E1F"/>
    <w:rsid w:val="55BE263A"/>
    <w:rsid w:val="55C67A47"/>
    <w:rsid w:val="55F47291"/>
    <w:rsid w:val="562D06F0"/>
    <w:rsid w:val="567E71F5"/>
    <w:rsid w:val="56CD27F8"/>
    <w:rsid w:val="56DB3D0C"/>
    <w:rsid w:val="56E755A0"/>
    <w:rsid w:val="56E77B1E"/>
    <w:rsid w:val="57266709"/>
    <w:rsid w:val="572A730E"/>
    <w:rsid w:val="57391B27"/>
    <w:rsid w:val="57443DCD"/>
    <w:rsid w:val="574B30C6"/>
    <w:rsid w:val="576E6AFE"/>
    <w:rsid w:val="578F4AB4"/>
    <w:rsid w:val="57957137"/>
    <w:rsid w:val="579E184B"/>
    <w:rsid w:val="57B56E5A"/>
    <w:rsid w:val="57B61033"/>
    <w:rsid w:val="57E60D46"/>
    <w:rsid w:val="57F731DF"/>
    <w:rsid w:val="57F91F65"/>
    <w:rsid w:val="57F944E3"/>
    <w:rsid w:val="580A21FF"/>
    <w:rsid w:val="583E3953"/>
    <w:rsid w:val="585B0D05"/>
    <w:rsid w:val="585E5873"/>
    <w:rsid w:val="5876152E"/>
    <w:rsid w:val="587C6CBB"/>
    <w:rsid w:val="588717C9"/>
    <w:rsid w:val="589368E0"/>
    <w:rsid w:val="58CE79BF"/>
    <w:rsid w:val="58E10BDE"/>
    <w:rsid w:val="591C0DC3"/>
    <w:rsid w:val="592C7D58"/>
    <w:rsid w:val="59440C82"/>
    <w:rsid w:val="59704FCA"/>
    <w:rsid w:val="59712A4B"/>
    <w:rsid w:val="59941D06"/>
    <w:rsid w:val="59967408"/>
    <w:rsid w:val="599E4814"/>
    <w:rsid w:val="59A3451F"/>
    <w:rsid w:val="59F70726"/>
    <w:rsid w:val="5A301B84"/>
    <w:rsid w:val="5AA26640"/>
    <w:rsid w:val="5AC558FB"/>
    <w:rsid w:val="5B455E49"/>
    <w:rsid w:val="5B705D94"/>
    <w:rsid w:val="5BB2427F"/>
    <w:rsid w:val="5BF714F0"/>
    <w:rsid w:val="5C4A34F9"/>
    <w:rsid w:val="5C5A3793"/>
    <w:rsid w:val="5C692729"/>
    <w:rsid w:val="5C8C6573"/>
    <w:rsid w:val="5CA96D95"/>
    <w:rsid w:val="5D074BB1"/>
    <w:rsid w:val="5D0C1038"/>
    <w:rsid w:val="5D657148"/>
    <w:rsid w:val="5D664BCA"/>
    <w:rsid w:val="5DA57F32"/>
    <w:rsid w:val="5DC0655D"/>
    <w:rsid w:val="5DCC2370"/>
    <w:rsid w:val="5DF979BC"/>
    <w:rsid w:val="5E0C0BDB"/>
    <w:rsid w:val="5E0F1B60"/>
    <w:rsid w:val="5E440D35"/>
    <w:rsid w:val="5E4567B6"/>
    <w:rsid w:val="5E4B3F43"/>
    <w:rsid w:val="5E546DD1"/>
    <w:rsid w:val="5E5940E2"/>
    <w:rsid w:val="5E623B68"/>
    <w:rsid w:val="5E712AFE"/>
    <w:rsid w:val="5E7D2194"/>
    <w:rsid w:val="5E83409D"/>
    <w:rsid w:val="5E8C49AC"/>
    <w:rsid w:val="5EAA3F5C"/>
    <w:rsid w:val="5EB3266E"/>
    <w:rsid w:val="5EE914C3"/>
    <w:rsid w:val="5EF27BD4"/>
    <w:rsid w:val="5F0955FB"/>
    <w:rsid w:val="5F0977F9"/>
    <w:rsid w:val="5F0F1702"/>
    <w:rsid w:val="5F1421A5"/>
    <w:rsid w:val="5F187E14"/>
    <w:rsid w:val="5F8A6E4E"/>
    <w:rsid w:val="5F995DE3"/>
    <w:rsid w:val="5F9E226B"/>
    <w:rsid w:val="5FA301D4"/>
    <w:rsid w:val="5FA41BF6"/>
    <w:rsid w:val="5FBC509E"/>
    <w:rsid w:val="5FE274DC"/>
    <w:rsid w:val="5FF27777"/>
    <w:rsid w:val="5FFE3589"/>
    <w:rsid w:val="601C2B39"/>
    <w:rsid w:val="603E7BF6"/>
    <w:rsid w:val="604307FB"/>
    <w:rsid w:val="604F208F"/>
    <w:rsid w:val="606E2944"/>
    <w:rsid w:val="6075215D"/>
    <w:rsid w:val="6091637B"/>
    <w:rsid w:val="60A5089F"/>
    <w:rsid w:val="60E96A0A"/>
    <w:rsid w:val="60ED6B7B"/>
    <w:rsid w:val="61082B42"/>
    <w:rsid w:val="61204966"/>
    <w:rsid w:val="61250DED"/>
    <w:rsid w:val="61333986"/>
    <w:rsid w:val="617443F0"/>
    <w:rsid w:val="61894395"/>
    <w:rsid w:val="61903D20"/>
    <w:rsid w:val="61B16453"/>
    <w:rsid w:val="61F514C6"/>
    <w:rsid w:val="61F86BC7"/>
    <w:rsid w:val="620E0D6B"/>
    <w:rsid w:val="62456CC6"/>
    <w:rsid w:val="624956CD"/>
    <w:rsid w:val="625E6C7A"/>
    <w:rsid w:val="62B01BF9"/>
    <w:rsid w:val="62BF0B8F"/>
    <w:rsid w:val="62CA6F20"/>
    <w:rsid w:val="62CE11A9"/>
    <w:rsid w:val="63562387"/>
    <w:rsid w:val="636A48AB"/>
    <w:rsid w:val="636F54AF"/>
    <w:rsid w:val="63903465"/>
    <w:rsid w:val="63AF6ACC"/>
    <w:rsid w:val="63B2141C"/>
    <w:rsid w:val="63B55C23"/>
    <w:rsid w:val="63BA1918"/>
    <w:rsid w:val="63FA5093"/>
    <w:rsid w:val="64135FBD"/>
    <w:rsid w:val="646215BF"/>
    <w:rsid w:val="646969CC"/>
    <w:rsid w:val="648A6F00"/>
    <w:rsid w:val="64B51049"/>
    <w:rsid w:val="64DC5686"/>
    <w:rsid w:val="65146E65"/>
    <w:rsid w:val="651D3EF1"/>
    <w:rsid w:val="65274800"/>
    <w:rsid w:val="65CF7598"/>
    <w:rsid w:val="65D43A20"/>
    <w:rsid w:val="65EC32C5"/>
    <w:rsid w:val="65FD355F"/>
    <w:rsid w:val="66572974"/>
    <w:rsid w:val="665D1845"/>
    <w:rsid w:val="66720F9F"/>
    <w:rsid w:val="66BD5B9B"/>
    <w:rsid w:val="66C52FA8"/>
    <w:rsid w:val="66DB09CF"/>
    <w:rsid w:val="66DF3B52"/>
    <w:rsid w:val="670A3A9C"/>
    <w:rsid w:val="67246844"/>
    <w:rsid w:val="6729654F"/>
    <w:rsid w:val="67585D9A"/>
    <w:rsid w:val="678036DB"/>
    <w:rsid w:val="679E2C8B"/>
    <w:rsid w:val="67E25CFE"/>
    <w:rsid w:val="67E433FF"/>
    <w:rsid w:val="67E54704"/>
    <w:rsid w:val="681364CD"/>
    <w:rsid w:val="68596C41"/>
    <w:rsid w:val="685C4343"/>
    <w:rsid w:val="68637551"/>
    <w:rsid w:val="68693658"/>
    <w:rsid w:val="686D58E2"/>
    <w:rsid w:val="686F5562"/>
    <w:rsid w:val="688F3898"/>
    <w:rsid w:val="689D3EB3"/>
    <w:rsid w:val="68F07FCA"/>
    <w:rsid w:val="691D4401"/>
    <w:rsid w:val="69274D10"/>
    <w:rsid w:val="693C4CB6"/>
    <w:rsid w:val="694A61CA"/>
    <w:rsid w:val="694E0453"/>
    <w:rsid w:val="696525F7"/>
    <w:rsid w:val="69783816"/>
    <w:rsid w:val="69CD0D21"/>
    <w:rsid w:val="69F40BE1"/>
    <w:rsid w:val="69FD4076"/>
    <w:rsid w:val="6A0311FB"/>
    <w:rsid w:val="6A2B6B3C"/>
    <w:rsid w:val="6A38121D"/>
    <w:rsid w:val="6A4C7071"/>
    <w:rsid w:val="6A557981"/>
    <w:rsid w:val="6AB02619"/>
    <w:rsid w:val="6AF34786"/>
    <w:rsid w:val="6B290FDE"/>
    <w:rsid w:val="6B4235F3"/>
    <w:rsid w:val="6B452B0C"/>
    <w:rsid w:val="6B47278C"/>
    <w:rsid w:val="6B500E9D"/>
    <w:rsid w:val="6B776B5F"/>
    <w:rsid w:val="6BA21BA1"/>
    <w:rsid w:val="6BE2620E"/>
    <w:rsid w:val="6C0C37CF"/>
    <w:rsid w:val="6C554EC8"/>
    <w:rsid w:val="6C776701"/>
    <w:rsid w:val="6C81236A"/>
    <w:rsid w:val="6C837F96"/>
    <w:rsid w:val="6D26779F"/>
    <w:rsid w:val="6D3113B3"/>
    <w:rsid w:val="6D6F0E98"/>
    <w:rsid w:val="6D8A74C3"/>
    <w:rsid w:val="6D9510D7"/>
    <w:rsid w:val="6DC6512A"/>
    <w:rsid w:val="6DD54C5C"/>
    <w:rsid w:val="6DD72E46"/>
    <w:rsid w:val="6DD96349"/>
    <w:rsid w:val="6DDC72CD"/>
    <w:rsid w:val="6DDF0252"/>
    <w:rsid w:val="6E0A6B18"/>
    <w:rsid w:val="6E455384"/>
    <w:rsid w:val="6E563714"/>
    <w:rsid w:val="6E744EC2"/>
    <w:rsid w:val="6E827A5B"/>
    <w:rsid w:val="6E950C7A"/>
    <w:rsid w:val="6EB50BA0"/>
    <w:rsid w:val="6EF51F98"/>
    <w:rsid w:val="6F1624CD"/>
    <w:rsid w:val="6F2262E0"/>
    <w:rsid w:val="6F3D018E"/>
    <w:rsid w:val="6F6D675F"/>
    <w:rsid w:val="6FA5148E"/>
    <w:rsid w:val="6FA71DBC"/>
    <w:rsid w:val="6FC54BEF"/>
    <w:rsid w:val="6FF3443A"/>
    <w:rsid w:val="704973C7"/>
    <w:rsid w:val="706F478E"/>
    <w:rsid w:val="707B5618"/>
    <w:rsid w:val="70AC166A"/>
    <w:rsid w:val="71167A14"/>
    <w:rsid w:val="7129306B"/>
    <w:rsid w:val="714040DC"/>
    <w:rsid w:val="7166431B"/>
    <w:rsid w:val="71C1592F"/>
    <w:rsid w:val="71CF04C8"/>
    <w:rsid w:val="723C307A"/>
    <w:rsid w:val="72422A05"/>
    <w:rsid w:val="72471416"/>
    <w:rsid w:val="72617A36"/>
    <w:rsid w:val="726409BB"/>
    <w:rsid w:val="726F6D4C"/>
    <w:rsid w:val="728359ED"/>
    <w:rsid w:val="72BE234E"/>
    <w:rsid w:val="72C72C5E"/>
    <w:rsid w:val="730F304A"/>
    <w:rsid w:val="731D2368"/>
    <w:rsid w:val="73643DE1"/>
    <w:rsid w:val="738B299C"/>
    <w:rsid w:val="738E13A2"/>
    <w:rsid w:val="73DB3A20"/>
    <w:rsid w:val="73FC5259"/>
    <w:rsid w:val="743431B5"/>
    <w:rsid w:val="7439183B"/>
    <w:rsid w:val="74501460"/>
    <w:rsid w:val="746E3EF0"/>
    <w:rsid w:val="74703F13"/>
    <w:rsid w:val="74905ACD"/>
    <w:rsid w:val="74920FD0"/>
    <w:rsid w:val="749444D3"/>
    <w:rsid w:val="74BB4393"/>
    <w:rsid w:val="74C2049A"/>
    <w:rsid w:val="7503081E"/>
    <w:rsid w:val="750A4112"/>
    <w:rsid w:val="75173427"/>
    <w:rsid w:val="756F76B9"/>
    <w:rsid w:val="7583635A"/>
    <w:rsid w:val="75A63F90"/>
    <w:rsid w:val="75AC171D"/>
    <w:rsid w:val="75BF293C"/>
    <w:rsid w:val="75EE5A09"/>
    <w:rsid w:val="75F10B8C"/>
    <w:rsid w:val="75F3408F"/>
    <w:rsid w:val="768F5592"/>
    <w:rsid w:val="76CA40F3"/>
    <w:rsid w:val="76CB1B74"/>
    <w:rsid w:val="772D2B12"/>
    <w:rsid w:val="775F23E8"/>
    <w:rsid w:val="77804B1B"/>
    <w:rsid w:val="77B20D3C"/>
    <w:rsid w:val="77E86AC9"/>
    <w:rsid w:val="77EE0030"/>
    <w:rsid w:val="78461060"/>
    <w:rsid w:val="785947FE"/>
    <w:rsid w:val="78977B66"/>
    <w:rsid w:val="78AC208A"/>
    <w:rsid w:val="78C551B2"/>
    <w:rsid w:val="78F349FC"/>
    <w:rsid w:val="78F76C86"/>
    <w:rsid w:val="78FD2596"/>
    <w:rsid w:val="790F432D"/>
    <w:rsid w:val="791813B9"/>
    <w:rsid w:val="791C5BC1"/>
    <w:rsid w:val="796F7BC9"/>
    <w:rsid w:val="798B2423"/>
    <w:rsid w:val="79917D7E"/>
    <w:rsid w:val="799D1612"/>
    <w:rsid w:val="79A1389B"/>
    <w:rsid w:val="79F53325"/>
    <w:rsid w:val="7A607152"/>
    <w:rsid w:val="7A622655"/>
    <w:rsid w:val="7A633959"/>
    <w:rsid w:val="7A9479AC"/>
    <w:rsid w:val="7A9F5D3D"/>
    <w:rsid w:val="7ABB3FE8"/>
    <w:rsid w:val="7AC61CB8"/>
    <w:rsid w:val="7AF00FBF"/>
    <w:rsid w:val="7B197C05"/>
    <w:rsid w:val="7B1C5DAC"/>
    <w:rsid w:val="7B230514"/>
    <w:rsid w:val="7B4619CE"/>
    <w:rsid w:val="7B95174D"/>
    <w:rsid w:val="7BC55B1F"/>
    <w:rsid w:val="7BCA3EB1"/>
    <w:rsid w:val="7C8E2FEA"/>
    <w:rsid w:val="7C913FA2"/>
    <w:rsid w:val="7CAF351E"/>
    <w:rsid w:val="7CE86B7B"/>
    <w:rsid w:val="7CFB5B9C"/>
    <w:rsid w:val="7CFC361E"/>
    <w:rsid w:val="7D092933"/>
    <w:rsid w:val="7D183E47"/>
    <w:rsid w:val="7D581C3C"/>
    <w:rsid w:val="7D615540"/>
    <w:rsid w:val="7D772F67"/>
    <w:rsid w:val="7D9A3638"/>
    <w:rsid w:val="7DB704CD"/>
    <w:rsid w:val="7DBE36DC"/>
    <w:rsid w:val="7DD93F05"/>
    <w:rsid w:val="7DDA1987"/>
    <w:rsid w:val="7E0427CB"/>
    <w:rsid w:val="7E0B59D9"/>
    <w:rsid w:val="7E3A5223"/>
    <w:rsid w:val="7E3A7095"/>
    <w:rsid w:val="7E477DBC"/>
    <w:rsid w:val="7E6263E8"/>
    <w:rsid w:val="7EB738F3"/>
    <w:rsid w:val="7EC47386"/>
    <w:rsid w:val="7ED3411D"/>
    <w:rsid w:val="7EE221B9"/>
    <w:rsid w:val="7EF60E5A"/>
    <w:rsid w:val="7EFF3CE8"/>
    <w:rsid w:val="7F174C12"/>
    <w:rsid w:val="7F177D01"/>
    <w:rsid w:val="7F2464A6"/>
    <w:rsid w:val="7F2C5AB1"/>
    <w:rsid w:val="7F397345"/>
    <w:rsid w:val="7F3A2E9E"/>
    <w:rsid w:val="7F521573"/>
    <w:rsid w:val="7F842003"/>
    <w:rsid w:val="7F870749"/>
    <w:rsid w:val="7F882947"/>
    <w:rsid w:val="7FB35FF5"/>
    <w:rsid w:val="7FC73731"/>
    <w:rsid w:val="7FF27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4">
    <w:name w:val="Default Paragraph Font"/>
    <w:link w:val="15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widowControl w:val="0"/>
      <w:snapToGrid w:val="0"/>
      <w:spacing w:line="360" w:lineRule="auto"/>
      <w:ind w:left="80" w:leftChars="38" w:right="376" w:rightChars="179" w:firstLine="600" w:firstLineChars="200"/>
    </w:pPr>
    <w:rPr>
      <w:rFonts w:eastAsia="仿宋_GB2312"/>
      <w:sz w:val="30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ind w:firstLine="630"/>
    </w:pPr>
    <w:rPr>
      <w:rFonts w:ascii="仿宋_GB2312"/>
      <w:b/>
      <w:bCs/>
      <w:szCs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Char Char1 Char Char Char Char Char Char"/>
    <w:basedOn w:val="1"/>
    <w:link w:val="14"/>
    <w:qFormat/>
    <w:uiPriority w:val="0"/>
    <w:pPr>
      <w:widowControl/>
      <w:spacing w:after="160" w:afterLines="0" w:line="240" w:lineRule="exact"/>
      <w:jc w:val="left"/>
    </w:pPr>
  </w:style>
  <w:style w:type="character" w:styleId="16">
    <w:name w:val="Strong"/>
    <w:basedOn w:val="14"/>
    <w:qFormat/>
    <w:uiPriority w:val="0"/>
    <w:rPr>
      <w:b/>
    </w:rPr>
  </w:style>
  <w:style w:type="character" w:styleId="17">
    <w:name w:val="page number"/>
    <w:basedOn w:val="14"/>
    <w:qFormat/>
    <w:uiPriority w:val="0"/>
  </w:style>
  <w:style w:type="character" w:styleId="18">
    <w:name w:val="FollowedHyperlink"/>
    <w:qFormat/>
    <w:uiPriority w:val="0"/>
    <w:rPr>
      <w:color w:val="333333"/>
      <w:u w:val="none"/>
    </w:rPr>
  </w:style>
  <w:style w:type="character" w:styleId="19">
    <w:name w:val="Emphasis"/>
    <w:qFormat/>
    <w:uiPriority w:val="0"/>
  </w:style>
  <w:style w:type="character" w:styleId="20">
    <w:name w:val="Hyperlink"/>
    <w:basedOn w:val="14"/>
    <w:qFormat/>
    <w:uiPriority w:val="0"/>
    <w:rPr>
      <w:color w:val="333333"/>
      <w:u w:val="none"/>
    </w:rPr>
  </w:style>
  <w:style w:type="character" w:customStyle="1" w:styleId="21">
    <w:name w:val="bds_nopic2"/>
    <w:basedOn w:val="14"/>
    <w:qFormat/>
    <w:uiPriority w:val="0"/>
  </w:style>
  <w:style w:type="character" w:customStyle="1" w:styleId="22">
    <w:name w:val="bds_more"/>
    <w:qFormat/>
    <w:uiPriority w:val="0"/>
    <w:rPr>
      <w:rFonts w:hint="eastAsia" w:ascii="宋体" w:hAnsi="宋体" w:eastAsia="宋体" w:cs="宋体"/>
    </w:rPr>
  </w:style>
  <w:style w:type="character" w:customStyle="1" w:styleId="23">
    <w:name w:val="bds_nopic1"/>
    <w:basedOn w:val="14"/>
    <w:qFormat/>
    <w:uiPriority w:val="0"/>
  </w:style>
  <w:style w:type="character" w:customStyle="1" w:styleId="24">
    <w:name w:val="bds_nopic"/>
    <w:basedOn w:val="14"/>
    <w:qFormat/>
    <w:uiPriority w:val="0"/>
  </w:style>
  <w:style w:type="character" w:customStyle="1" w:styleId="25">
    <w:name w:val="bds_more2"/>
    <w:basedOn w:val="14"/>
    <w:qFormat/>
    <w:uiPriority w:val="0"/>
  </w:style>
  <w:style w:type="character" w:customStyle="1" w:styleId="26">
    <w:name w:val="unnamed11"/>
    <w:basedOn w:val="14"/>
    <w:qFormat/>
    <w:uiPriority w:val="0"/>
  </w:style>
  <w:style w:type="character" w:customStyle="1" w:styleId="27">
    <w:name w:val="bds_more1"/>
    <w:basedOn w:val="14"/>
    <w:qFormat/>
    <w:uiPriority w:val="0"/>
  </w:style>
  <w:style w:type="paragraph" w:customStyle="1" w:styleId="28">
    <w:name w:val=" Char"/>
    <w:basedOn w:val="1"/>
    <w:qFormat/>
    <w:uiPriority w:val="0"/>
    <w:pPr>
      <w:widowControl/>
      <w:spacing w:after="160" w:line="40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9">
    <w:name w:val=" Char Char Char Char Char1 Char Char Char Char Char Char Char Char Char Char Char Char Char Char Char Char Char Char Char Char Char Char Char Char Char"/>
    <w:basedOn w:val="1"/>
    <w:qFormat/>
    <w:uiPriority w:val="0"/>
    <w:pPr>
      <w:tabs>
        <w:tab w:val="left" w:pos="850"/>
      </w:tabs>
      <w:spacing w:before="312" w:beforeLines="100" w:after="312" w:afterLines="100"/>
      <w:ind w:left="431" w:hanging="431"/>
    </w:pPr>
  </w:style>
  <w:style w:type="paragraph" w:customStyle="1" w:styleId="30">
    <w:name w:val="Char1 Char Char Char"/>
    <w:basedOn w:val="1"/>
    <w:qFormat/>
    <w:uiPriority w:val="0"/>
    <w:rPr>
      <w:rFonts w:eastAsia="宋体"/>
      <w:sz w:val="24"/>
      <w:szCs w:val="24"/>
    </w:rPr>
  </w:style>
  <w:style w:type="paragraph" w:customStyle="1" w:styleId="31">
    <w:name w:val="Char Char Char1 Char Char Char Char Char Char Char"/>
    <w:basedOn w:val="1"/>
    <w:qFormat/>
    <w:uiPriority w:val="0"/>
    <w:rPr>
      <w:rFonts w:eastAsia="宋体"/>
      <w:sz w:val="21"/>
      <w:szCs w:val="20"/>
    </w:rPr>
  </w:style>
  <w:style w:type="paragraph" w:customStyle="1" w:styleId="32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 Char1 Char Char Char"/>
    <w:basedOn w:val="1"/>
    <w:qFormat/>
    <w:uiPriority w:val="0"/>
    <w:rPr>
      <w:sz w:val="24"/>
    </w:rPr>
  </w:style>
  <w:style w:type="character" w:customStyle="1" w:styleId="34">
    <w:name w:val="明显强调1"/>
    <w:qFormat/>
    <w:uiPriority w:val="99"/>
    <w:rPr>
      <w:rFonts w:cs="Times New Roman"/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js\AppData\Roaming\kingsoft\office6\templates\wps\zh_CN\&#19968;&#33324;&#25991;&#23383;&#26448;&#26009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一般文字材料模板.wpt</Template>
  <Pages>7</Pages>
  <Words>1822</Words>
  <Characters>2056</Characters>
  <Lines>3</Lines>
  <Paragraphs>1</Paragraphs>
  <TotalTime>0</TotalTime>
  <ScaleCrop>false</ScaleCrop>
  <LinksUpToDate>false</LinksUpToDate>
  <CharactersWithSpaces>2120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2023-04-27T01:51:00Z</dcterms:created>
  <dc:creator>zjs</dc:creator>
  <cp:lastModifiedBy>健</cp:lastModifiedBy>
  <dcterms:modified xsi:type="dcterms:W3CDTF">2023-05-29T10:12:33Z</dcterms:modified>
  <dc:subject>福州市中华职教社关于申请建立“福州市中华职业教育社”网站的函</dc:subject>
  <dc:title>000001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921D18642F3643448016567F8973E271_13</vt:lpwstr>
  </property>
</Properties>
</file>