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both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大黑简体" w:eastAsia="方正大黑简体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ascii="方正大黑简体" w:eastAsia="方正大黑简体"/>
          <w:color w:val="FF0000"/>
          <w:sz w:val="52"/>
          <w:szCs w:val="52"/>
        </w:rPr>
        <w:t>XXXX</w:t>
      </w:r>
      <w:r>
        <w:rPr>
          <w:rFonts w:hint="eastAsia" w:ascii="方正大黑简体" w:eastAsia="方正大黑简体"/>
          <w:color w:val="FF0000"/>
          <w:sz w:val="52"/>
          <w:szCs w:val="52"/>
        </w:rPr>
        <w:t>有限公司</w:t>
      </w:r>
    </w:p>
    <w:p>
      <w:pPr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  <w:t>XXXX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有限公司﹡﹡﹡﹡﹡﹡﹡﹡﹡﹡﹡﹡﹡﹡﹡﹡﹡﹡﹡﹡﹡﹡﹡﹡﹡﹡﹡﹡﹡﹡﹡﹡﹡﹡﹡﹡﹡﹡﹡﹡﹡﹡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简介视招聘内容而定可放可不放）</w:t>
      </w:r>
    </w:p>
    <w:p>
      <w:pPr>
        <w:rPr>
          <w:rFonts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招聘岗位：生产计划员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2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人，（月薪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3000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元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+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提成）</w:t>
      </w:r>
    </w:p>
    <w:p>
      <w:pPr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依据发货计划</w:t>
      </w:r>
      <w:r>
        <w:rPr>
          <w:rFonts w:ascii="楷体" w:hAnsi="楷体" w:eastAsia="楷体" w:cs="宋体"/>
          <w:sz w:val="32"/>
          <w:szCs w:val="32"/>
        </w:rPr>
        <w:t>,</w:t>
      </w:r>
      <w:r>
        <w:rPr>
          <w:rFonts w:hint="eastAsia" w:ascii="楷体" w:hAnsi="楷体" w:eastAsia="楷体" w:cs="宋体"/>
          <w:sz w:val="32"/>
          <w:szCs w:val="32"/>
        </w:rPr>
        <w:t>装配计划，编制生产车间作业计划；</w:t>
      </w:r>
    </w:p>
    <w:p>
      <w:pPr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不限专业；硕士以上学历。</w:t>
      </w:r>
    </w:p>
    <w:p>
      <w:pPr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招聘岗位：人力资源服务专员3人，（年薪10万元）</w:t>
      </w:r>
    </w:p>
    <w:p>
      <w:pPr>
        <w:bidi w:val="0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负责公司人力资源规划、招聘与配置、培训与开发、绩效管理、薪酬管理、劳动关系管理。</w:t>
      </w:r>
    </w:p>
    <w:p>
      <w:pPr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行政管理或人力资源；本科及以上。</w:t>
      </w:r>
    </w:p>
    <w:p>
      <w:pPr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招聘岗位：软件工程师助理4人，（月薪3000元+提成）</w:t>
      </w:r>
    </w:p>
    <w:p>
      <w:pPr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负责协助解决公司软件开发过程中的技术问题；</w:t>
      </w:r>
    </w:p>
    <w:p>
      <w:pPr>
        <w:ind w:firstLine="642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任职资格：</w:t>
      </w:r>
      <w:r>
        <w:rPr>
          <w:rFonts w:hint="eastAsia" w:ascii="楷体" w:hAnsi="楷体" w:eastAsia="楷体" w:cs="宋体"/>
          <w:sz w:val="32"/>
          <w:szCs w:val="32"/>
        </w:rPr>
        <w:t>计算机类专业；本科及以上。</w:t>
      </w:r>
    </w:p>
    <w:p>
      <w:pPr>
        <w:ind w:firstLine="642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联系人：李某某联系电话（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ind w:firstLine="642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123456@qq.com</w:t>
      </w:r>
    </w:p>
    <w:p>
      <w:pPr>
        <w:spacing w:line="460" w:lineRule="exact"/>
        <w:rPr>
          <w:rStyle w:val="34"/>
          <w:rFonts w:hint="eastAsia" w:eastAsia="仿宋"/>
          <w:i w:val="0"/>
          <w:color w:val="FF0000"/>
          <w:sz w:val="48"/>
          <w:szCs w:val="4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Style w:val="34"/>
          <w:rFonts w:hint="eastAsia"/>
          <w:i w:val="0"/>
          <w:color w:val="FF0000"/>
          <w:sz w:val="48"/>
          <w:szCs w:val="48"/>
        </w:rPr>
        <w:t>（注：招聘内容仅限一页！！！</w:t>
      </w:r>
      <w:r>
        <w:rPr>
          <w:rStyle w:val="34"/>
          <w:rFonts w:hint="eastAsia"/>
          <w:i w:val="0"/>
          <w:color w:val="FF0000"/>
          <w:sz w:val="48"/>
          <w:szCs w:val="48"/>
          <w:lang w:eastAsia="zh-CN"/>
        </w:rPr>
        <w:t>）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footerReference r:id="rId5" w:type="even"/>
      <w:pgSz w:w="16838" w:h="11906" w:orient="landscape"/>
      <w:pgMar w:top="1587" w:right="1984" w:bottom="1474" w:left="2041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864" w:leftChars="-270"/>
      <w:jc w:val="center"/>
      <w:rPr>
        <w:rFonts w:hint="eastAsia" w:ascii="隶书" w:eastAsia="隶书"/>
        <w:b/>
        <w:bCs/>
        <w:color w:val="0000FF"/>
        <w:spacing w:val="20"/>
        <w:szCs w:val="21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olor w:val="0000FF"/>
        <w:spacing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-8890</wp:posOffset>
          </wp:positionV>
          <wp:extent cx="457200" cy="457200"/>
          <wp:effectExtent l="0" t="0" r="0" b="0"/>
          <wp:wrapNone/>
          <wp:docPr id="23" name="图片 10" descr="福建青年人才开发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10" descr="福建青年人才开发中心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79375</wp:posOffset>
          </wp:positionV>
          <wp:extent cx="828040" cy="828040"/>
          <wp:effectExtent l="0" t="0" r="10160" b="10160"/>
          <wp:wrapNone/>
          <wp:docPr id="24" name="图片 11" descr="微信图片_2021111814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11" descr="微信图片_2021111814202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color w:val="0000FF"/>
        <w:spacing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-2151380</wp:posOffset>
              </wp:positionH>
              <wp:positionV relativeFrom="paragraph">
                <wp:posOffset>-76835</wp:posOffset>
              </wp:positionV>
              <wp:extent cx="7901305" cy="0"/>
              <wp:effectExtent l="0" t="0" r="0" b="0"/>
              <wp:wrapNone/>
              <wp:docPr id="22" name="直接连接符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130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333333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69.4pt;margin-top:-6.05pt;height:0pt;width:622.15pt;z-index:251660288;mso-width-relative:page;mso-height-relative:page;" filled="f" stroked="t" coordsize="21600,21600" o:gfxdata="UEsDBAoAAAAAAIdO4kAAAAAAAAAAAAAAAAAEAAAAZHJzL1BLAwQUAAAACACHTuJAOXI0BtYAAAAM&#10;AQAADwAAAGRycy9kb3ducmV2LnhtbE2PQWvDMAyF74P9B6PBbq3tlo4ui9PDoPRWWFbo1Y21JCyW&#10;g+202b+fBoPtJj093vtU7mY/iCvG1AcyoJcKBFITXE+tgdP7frEFkbIlZ4dAaOALE+yq+7vSFi7c&#10;6A2vdW4Fh1AqrIEu57GQMjUdepuWYUTi20eI3mZeYytdtDcO94NcKfUkve2JGzo74muHzWc9eQO5&#10;p0nTsT4eDm3cT2d3iuOsjHl80OoFRMY5/5nhB5/RoWKmS5jIJTEYWKzXW2bPPOmVBsGWZ7XZgLj8&#10;KrIq5f8nqm9QSwMEFAAAAAgAh07iQA1vWEz3AQAA5gMAAA4AAABkcnMvZTJvRG9jLnhtbK1TzW4T&#10;MRC+I/EOlu9kN6kKdJVNDw3lgiAS9AEmXu+uJf/J42STl+AFkLjBiSN33qblMTr2pimUSw7swTv2&#10;jL+Z75vx/HJnNNvKgMrZmk8nJWfSCtco29X85tP1i9ecYQTbgHZW1nwvkV8unj+bD76SM9c73cjA&#10;CMRiNfia9zH6qihQ9NIATpyXlpytCwYibUNXNAEGQje6mJXly2JwofHBCYlIp8vRyQ+I4RRA17ZK&#10;yKUTGyNtHFGD1BCJEvbKI1/kattWivihbVFGpmtOTGNeKQnZ67QWizlUXQDfK3EoAU4p4QknA8pS&#10;0iPUEiKwTVD/QBklgkPXxolwphiJZEWIxbR8os3HHrzMXEhq9EfR8f/BivfbVWCqqflsxpkFQx2/&#10;+/Lz9vO337++0nr34zsjD8k0eKwo+squwmGHfhUS510bTPoTG7bL0u6P0spdZIIOX12U07PynDPx&#10;4CseL/qA8a10hiWj5lrZxBoq2L7DSMko9CEkHWvLhppfnM8SHNAIttR6Mo0nGmi7fBedVs210jrd&#10;wNCtr3RgW6AxOMtfokS4f4WlJEvAfozLrnFAegnNG9uwuPekj6V3wVMJRjacaUnPKFkECFUEpU+J&#10;pNTaUgVJ1VHHZK1ds6d2bHxQXU9KTHOVyUPtz/UeRjXN15/7jPT4PBf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I0BtYAAAAMAQAADwAAAAAAAAABACAAAAAiAAAAZHJzL2Rvd25yZXYueG1sUEsB&#10;AhQAFAAAAAgAh07iQA1vWEz3AQAA5gMAAA4AAAAAAAAAAQAgAAAAJQEAAGRycy9lMm9Eb2MueG1s&#10;UEsFBgAAAAAGAAYAWQEAAI4FAAAAAA==&#10;">
              <v:fill on="f" focussize="0,0"/>
              <v:stroke color="#333333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隶书" w:eastAsia="隶书"/>
        <w:b/>
        <w:bCs/>
        <w:color w:val="0000FF"/>
        <w:spacing w:val="20"/>
        <w:sz w:val="52"/>
        <w:szCs w:val="52"/>
      </w:rPr>
      <w:t>福建青年人才开发中心</w:t>
    </w:r>
    <w:r>
      <w:rPr>
        <w:rFonts w:hint="eastAsia" w:ascii="隶书" w:eastAsia="隶书"/>
        <w:b/>
        <w:bCs/>
        <w:color w:val="0000FF"/>
        <w:spacing w:val="20"/>
        <w:szCs w:val="21"/>
      </w:rPr>
      <w:t>(制)</w:t>
    </w:r>
  </w:p>
  <w:p>
    <w:pPr>
      <w:ind w:left="-864" w:leftChars="-270"/>
      <w:jc w:val="both"/>
      <w:rPr>
        <w:rFonts w:hint="eastAsia" w:ascii="黑体" w:hAnsi="华文中宋" w:eastAsia="黑体"/>
        <w:b/>
        <w:bCs/>
        <w:color w:val="0000FF"/>
        <w:spacing w:val="-6"/>
        <w:sz w:val="28"/>
        <w:szCs w:val="28"/>
      </w:rPr>
    </w:pPr>
    <w:r>
      <w:rPr>
        <w:rFonts w:hint="eastAsia" w:ascii="黑体" w:hAnsi="华文中宋" w:eastAsia="黑体"/>
        <w:b/>
        <w:bCs/>
        <w:color w:val="0000FF"/>
        <w:spacing w:val="-6"/>
        <w:sz w:val="28"/>
        <w:szCs w:val="28"/>
      </w:rPr>
      <w:t xml:space="preserve">微信公众号: fjqnrc      服务热线：0591-87667351/61      </w:t>
    </w:r>
  </w:p>
  <w:p>
    <w:pPr>
      <w:ind w:left="-864" w:leftChars="-270"/>
      <w:jc w:val="both"/>
      <w:rPr>
        <w:rFonts w:ascii="黑体" w:hAnsi="华文中宋" w:eastAsia="黑体"/>
        <w:b/>
        <w:bCs/>
        <w:color w:val="0000FF"/>
        <w:spacing w:val="-6"/>
        <w:sz w:val="28"/>
        <w:szCs w:val="28"/>
      </w:rPr>
    </w:pPr>
    <w:r>
      <w:rPr>
        <w:rFonts w:hint="eastAsia" w:ascii="黑体" w:hAnsi="华文中宋" w:eastAsia="黑体"/>
        <w:b/>
        <w:bCs/>
        <w:color w:val="0000FF"/>
        <w:spacing w:val="-6"/>
        <w:sz w:val="28"/>
        <w:szCs w:val="28"/>
      </w:rPr>
      <w:t xml:space="preserve">网址：www.fjqnrc.com   </w:t>
    </w:r>
    <w:r>
      <w:rPr>
        <w:rFonts w:hint="eastAsia" w:ascii="黑体" w:hAnsi="华文中宋" w:eastAsia="黑体"/>
        <w:b/>
        <w:bCs/>
        <w:color w:val="0000FF"/>
        <w:spacing w:val="-6"/>
        <w:sz w:val="28"/>
        <w:szCs w:val="28"/>
        <w:lang w:val="en-US" w:eastAsia="zh-CN"/>
      </w:rPr>
      <w:t xml:space="preserve"> </w:t>
    </w:r>
    <w:r>
      <w:rPr>
        <w:rFonts w:hint="eastAsia" w:ascii="黑体" w:hAnsi="华文中宋" w:eastAsia="黑体"/>
        <w:b/>
        <w:bCs/>
        <w:color w:val="0000FF"/>
        <w:spacing w:val="-6"/>
        <w:sz w:val="28"/>
        <w:szCs w:val="28"/>
      </w:rPr>
      <w:t>中心地址：福州市鼓楼区东街123号航空大厦19楼</w: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GY2NDRlMjZhMmUxZjhkNzEzM2EyZmEwYTY2MDcifQ=="/>
  </w:docVars>
  <w:rsids>
    <w:rsidRoot w:val="42722A91"/>
    <w:rsid w:val="000018A9"/>
    <w:rsid w:val="00022474"/>
    <w:rsid w:val="00043F3C"/>
    <w:rsid w:val="00056AD7"/>
    <w:rsid w:val="00062829"/>
    <w:rsid w:val="000659C4"/>
    <w:rsid w:val="00075A0B"/>
    <w:rsid w:val="0007603A"/>
    <w:rsid w:val="0009691F"/>
    <w:rsid w:val="000A089C"/>
    <w:rsid w:val="000A6E05"/>
    <w:rsid w:val="000B1367"/>
    <w:rsid w:val="000B7C41"/>
    <w:rsid w:val="000C09A2"/>
    <w:rsid w:val="000C5968"/>
    <w:rsid w:val="000D3278"/>
    <w:rsid w:val="000D53C2"/>
    <w:rsid w:val="000F0338"/>
    <w:rsid w:val="000F6EFF"/>
    <w:rsid w:val="00104C69"/>
    <w:rsid w:val="00105268"/>
    <w:rsid w:val="00111E7B"/>
    <w:rsid w:val="00130167"/>
    <w:rsid w:val="00166DE2"/>
    <w:rsid w:val="00171EE3"/>
    <w:rsid w:val="001757FB"/>
    <w:rsid w:val="001A6049"/>
    <w:rsid w:val="001B1C9B"/>
    <w:rsid w:val="001C48FE"/>
    <w:rsid w:val="001D413D"/>
    <w:rsid w:val="001D751F"/>
    <w:rsid w:val="00200602"/>
    <w:rsid w:val="0020242C"/>
    <w:rsid w:val="00203C74"/>
    <w:rsid w:val="00217CE4"/>
    <w:rsid w:val="002411EE"/>
    <w:rsid w:val="00243000"/>
    <w:rsid w:val="00250FCF"/>
    <w:rsid w:val="00252B26"/>
    <w:rsid w:val="0027508C"/>
    <w:rsid w:val="00285A17"/>
    <w:rsid w:val="002A2C95"/>
    <w:rsid w:val="002C310A"/>
    <w:rsid w:val="002C53C9"/>
    <w:rsid w:val="002C621A"/>
    <w:rsid w:val="002E16AB"/>
    <w:rsid w:val="002F0211"/>
    <w:rsid w:val="00332047"/>
    <w:rsid w:val="00333591"/>
    <w:rsid w:val="00344A0F"/>
    <w:rsid w:val="0036530D"/>
    <w:rsid w:val="003672DA"/>
    <w:rsid w:val="00370BD2"/>
    <w:rsid w:val="003726FF"/>
    <w:rsid w:val="00391926"/>
    <w:rsid w:val="00394288"/>
    <w:rsid w:val="003B31F5"/>
    <w:rsid w:val="003C2651"/>
    <w:rsid w:val="003E0B93"/>
    <w:rsid w:val="003E7B22"/>
    <w:rsid w:val="004352F0"/>
    <w:rsid w:val="00453E1D"/>
    <w:rsid w:val="0046118D"/>
    <w:rsid w:val="00476906"/>
    <w:rsid w:val="004815ED"/>
    <w:rsid w:val="00482FA9"/>
    <w:rsid w:val="00483F03"/>
    <w:rsid w:val="00494EB9"/>
    <w:rsid w:val="004F3811"/>
    <w:rsid w:val="0050763C"/>
    <w:rsid w:val="0051527D"/>
    <w:rsid w:val="0052248D"/>
    <w:rsid w:val="00550CA6"/>
    <w:rsid w:val="00557AA1"/>
    <w:rsid w:val="00581C56"/>
    <w:rsid w:val="005A4186"/>
    <w:rsid w:val="005B50B2"/>
    <w:rsid w:val="005E16A6"/>
    <w:rsid w:val="005E3A33"/>
    <w:rsid w:val="005E6AA9"/>
    <w:rsid w:val="006136E0"/>
    <w:rsid w:val="00633668"/>
    <w:rsid w:val="00646EFB"/>
    <w:rsid w:val="006508CE"/>
    <w:rsid w:val="0065177D"/>
    <w:rsid w:val="006614A7"/>
    <w:rsid w:val="00675F4E"/>
    <w:rsid w:val="006957AF"/>
    <w:rsid w:val="00696925"/>
    <w:rsid w:val="006A6639"/>
    <w:rsid w:val="006D00D7"/>
    <w:rsid w:val="00714104"/>
    <w:rsid w:val="00737F65"/>
    <w:rsid w:val="00754C24"/>
    <w:rsid w:val="007560F9"/>
    <w:rsid w:val="00762495"/>
    <w:rsid w:val="00790A17"/>
    <w:rsid w:val="007A5187"/>
    <w:rsid w:val="007A64E1"/>
    <w:rsid w:val="007C1AE4"/>
    <w:rsid w:val="007C6287"/>
    <w:rsid w:val="007C6302"/>
    <w:rsid w:val="00811C8D"/>
    <w:rsid w:val="00843EE0"/>
    <w:rsid w:val="00846B80"/>
    <w:rsid w:val="00850A7B"/>
    <w:rsid w:val="00855882"/>
    <w:rsid w:val="0086066C"/>
    <w:rsid w:val="0086365F"/>
    <w:rsid w:val="008650CF"/>
    <w:rsid w:val="00874F4C"/>
    <w:rsid w:val="00875296"/>
    <w:rsid w:val="0089646D"/>
    <w:rsid w:val="00897877"/>
    <w:rsid w:val="008B1B26"/>
    <w:rsid w:val="008B2575"/>
    <w:rsid w:val="008C3531"/>
    <w:rsid w:val="008C3644"/>
    <w:rsid w:val="008C4773"/>
    <w:rsid w:val="00904768"/>
    <w:rsid w:val="00910B05"/>
    <w:rsid w:val="00921411"/>
    <w:rsid w:val="009305FD"/>
    <w:rsid w:val="009434CD"/>
    <w:rsid w:val="009559DF"/>
    <w:rsid w:val="00997FC1"/>
    <w:rsid w:val="009C2FDC"/>
    <w:rsid w:val="009D145D"/>
    <w:rsid w:val="009E39C0"/>
    <w:rsid w:val="00A10E95"/>
    <w:rsid w:val="00A13D31"/>
    <w:rsid w:val="00A16495"/>
    <w:rsid w:val="00A20B6E"/>
    <w:rsid w:val="00A2473E"/>
    <w:rsid w:val="00A24A17"/>
    <w:rsid w:val="00A24F71"/>
    <w:rsid w:val="00A2525E"/>
    <w:rsid w:val="00A76E2A"/>
    <w:rsid w:val="00A77DAE"/>
    <w:rsid w:val="00A81C13"/>
    <w:rsid w:val="00AA0244"/>
    <w:rsid w:val="00AA1D99"/>
    <w:rsid w:val="00AB3E5F"/>
    <w:rsid w:val="00AC3CB9"/>
    <w:rsid w:val="00AC4C63"/>
    <w:rsid w:val="00AF0C02"/>
    <w:rsid w:val="00AF31DD"/>
    <w:rsid w:val="00B14726"/>
    <w:rsid w:val="00B31DD3"/>
    <w:rsid w:val="00B5624A"/>
    <w:rsid w:val="00B578E3"/>
    <w:rsid w:val="00B63433"/>
    <w:rsid w:val="00B67D2F"/>
    <w:rsid w:val="00B70935"/>
    <w:rsid w:val="00B76668"/>
    <w:rsid w:val="00B871BA"/>
    <w:rsid w:val="00BA61CA"/>
    <w:rsid w:val="00BB2B18"/>
    <w:rsid w:val="00BB76BC"/>
    <w:rsid w:val="00BD3F1D"/>
    <w:rsid w:val="00BD506E"/>
    <w:rsid w:val="00BD7E65"/>
    <w:rsid w:val="00BE09A7"/>
    <w:rsid w:val="00BE1D3A"/>
    <w:rsid w:val="00BE7ADF"/>
    <w:rsid w:val="00BF1F36"/>
    <w:rsid w:val="00C059F1"/>
    <w:rsid w:val="00C069C0"/>
    <w:rsid w:val="00C11A7B"/>
    <w:rsid w:val="00C172C1"/>
    <w:rsid w:val="00C17782"/>
    <w:rsid w:val="00C21A52"/>
    <w:rsid w:val="00C31DE5"/>
    <w:rsid w:val="00C83329"/>
    <w:rsid w:val="00CA24A2"/>
    <w:rsid w:val="00CA4E3B"/>
    <w:rsid w:val="00CD0C81"/>
    <w:rsid w:val="00CD19FF"/>
    <w:rsid w:val="00CD66FD"/>
    <w:rsid w:val="00CF2DB0"/>
    <w:rsid w:val="00D00D66"/>
    <w:rsid w:val="00D170B9"/>
    <w:rsid w:val="00D41BB0"/>
    <w:rsid w:val="00D43A47"/>
    <w:rsid w:val="00D4522F"/>
    <w:rsid w:val="00D60D22"/>
    <w:rsid w:val="00DB485D"/>
    <w:rsid w:val="00DC2715"/>
    <w:rsid w:val="00DC2A71"/>
    <w:rsid w:val="00DD1313"/>
    <w:rsid w:val="00DD6090"/>
    <w:rsid w:val="00DE47DA"/>
    <w:rsid w:val="00DE5D5C"/>
    <w:rsid w:val="00DF3F91"/>
    <w:rsid w:val="00E105F8"/>
    <w:rsid w:val="00E25DB1"/>
    <w:rsid w:val="00E32459"/>
    <w:rsid w:val="00E41BF4"/>
    <w:rsid w:val="00E47C2F"/>
    <w:rsid w:val="00E60C33"/>
    <w:rsid w:val="00E72A8A"/>
    <w:rsid w:val="00E82F23"/>
    <w:rsid w:val="00E85665"/>
    <w:rsid w:val="00E91195"/>
    <w:rsid w:val="00EA6BC8"/>
    <w:rsid w:val="00EB5A1C"/>
    <w:rsid w:val="00EC4BC5"/>
    <w:rsid w:val="00EC5C32"/>
    <w:rsid w:val="00ED2D7F"/>
    <w:rsid w:val="00EE3609"/>
    <w:rsid w:val="00F06641"/>
    <w:rsid w:val="00F10AE2"/>
    <w:rsid w:val="00F215D0"/>
    <w:rsid w:val="00F26AE7"/>
    <w:rsid w:val="00F30CA0"/>
    <w:rsid w:val="00F321BF"/>
    <w:rsid w:val="00F3574E"/>
    <w:rsid w:val="00F4459C"/>
    <w:rsid w:val="00F7734D"/>
    <w:rsid w:val="00F954BB"/>
    <w:rsid w:val="00F95E39"/>
    <w:rsid w:val="00FB087F"/>
    <w:rsid w:val="00FB79AC"/>
    <w:rsid w:val="00FD371E"/>
    <w:rsid w:val="00FD3C47"/>
    <w:rsid w:val="00FE27B3"/>
    <w:rsid w:val="00FE4820"/>
    <w:rsid w:val="00FF3B3F"/>
    <w:rsid w:val="01040F3A"/>
    <w:rsid w:val="011533D3"/>
    <w:rsid w:val="0119565C"/>
    <w:rsid w:val="0138268E"/>
    <w:rsid w:val="014519A3"/>
    <w:rsid w:val="014A5E2B"/>
    <w:rsid w:val="014E4831"/>
    <w:rsid w:val="01551C3E"/>
    <w:rsid w:val="015B73CA"/>
    <w:rsid w:val="01654456"/>
    <w:rsid w:val="01773477"/>
    <w:rsid w:val="019A362C"/>
    <w:rsid w:val="01D24A8A"/>
    <w:rsid w:val="01EB59B4"/>
    <w:rsid w:val="020D13EC"/>
    <w:rsid w:val="0233162C"/>
    <w:rsid w:val="026929FF"/>
    <w:rsid w:val="0279651D"/>
    <w:rsid w:val="029C1F55"/>
    <w:rsid w:val="02C06C91"/>
    <w:rsid w:val="02E3014B"/>
    <w:rsid w:val="02EA3359"/>
    <w:rsid w:val="02F76DEB"/>
    <w:rsid w:val="02F8266E"/>
    <w:rsid w:val="03020A00"/>
    <w:rsid w:val="03115797"/>
    <w:rsid w:val="03452F18"/>
    <w:rsid w:val="03683C27"/>
    <w:rsid w:val="037C7044"/>
    <w:rsid w:val="039E087E"/>
    <w:rsid w:val="03F04E05"/>
    <w:rsid w:val="03FA6539"/>
    <w:rsid w:val="04377778"/>
    <w:rsid w:val="043B1A01"/>
    <w:rsid w:val="04402605"/>
    <w:rsid w:val="046C21D0"/>
    <w:rsid w:val="04762AE0"/>
    <w:rsid w:val="04A113A5"/>
    <w:rsid w:val="04A610B0"/>
    <w:rsid w:val="052615FE"/>
    <w:rsid w:val="05344197"/>
    <w:rsid w:val="05513747"/>
    <w:rsid w:val="056F2CF7"/>
    <w:rsid w:val="05723C7C"/>
    <w:rsid w:val="058916A3"/>
    <w:rsid w:val="05A45750"/>
    <w:rsid w:val="05CC0E93"/>
    <w:rsid w:val="05ED13C7"/>
    <w:rsid w:val="05FB28DB"/>
    <w:rsid w:val="06041E84"/>
    <w:rsid w:val="065110EC"/>
    <w:rsid w:val="06572FF5"/>
    <w:rsid w:val="06603905"/>
    <w:rsid w:val="0685283F"/>
    <w:rsid w:val="06F44178"/>
    <w:rsid w:val="072004C0"/>
    <w:rsid w:val="07235BC1"/>
    <w:rsid w:val="072623C9"/>
    <w:rsid w:val="073C456C"/>
    <w:rsid w:val="0747037F"/>
    <w:rsid w:val="074D5B0C"/>
    <w:rsid w:val="074E358D"/>
    <w:rsid w:val="0750320D"/>
    <w:rsid w:val="076766B5"/>
    <w:rsid w:val="078139DC"/>
    <w:rsid w:val="079061F5"/>
    <w:rsid w:val="07AD2E51"/>
    <w:rsid w:val="07C26666"/>
    <w:rsid w:val="07DD0873"/>
    <w:rsid w:val="07E45C7F"/>
    <w:rsid w:val="07EC13F5"/>
    <w:rsid w:val="07EC690F"/>
    <w:rsid w:val="08100024"/>
    <w:rsid w:val="083F5094"/>
    <w:rsid w:val="084C21AB"/>
    <w:rsid w:val="084E077C"/>
    <w:rsid w:val="085262B3"/>
    <w:rsid w:val="08600E4C"/>
    <w:rsid w:val="089A1F2A"/>
    <w:rsid w:val="08AA7FC6"/>
    <w:rsid w:val="08C64073"/>
    <w:rsid w:val="08C87576"/>
    <w:rsid w:val="08CA4C78"/>
    <w:rsid w:val="09444942"/>
    <w:rsid w:val="0955045F"/>
    <w:rsid w:val="095813E4"/>
    <w:rsid w:val="097B289D"/>
    <w:rsid w:val="09891BB3"/>
    <w:rsid w:val="098A1833"/>
    <w:rsid w:val="098C29AF"/>
    <w:rsid w:val="09965645"/>
    <w:rsid w:val="09C32C91"/>
    <w:rsid w:val="09C56195"/>
    <w:rsid w:val="09F124DC"/>
    <w:rsid w:val="0A1D29A2"/>
    <w:rsid w:val="0A3D1437"/>
    <w:rsid w:val="0A6E52F9"/>
    <w:rsid w:val="0AC402B6"/>
    <w:rsid w:val="0AF54308"/>
    <w:rsid w:val="0AF7780B"/>
    <w:rsid w:val="0AFC6BAD"/>
    <w:rsid w:val="0B090DAA"/>
    <w:rsid w:val="0B295A5C"/>
    <w:rsid w:val="0B331BEE"/>
    <w:rsid w:val="0B4F151F"/>
    <w:rsid w:val="0B51119F"/>
    <w:rsid w:val="0B6A4122"/>
    <w:rsid w:val="0BB81E48"/>
    <w:rsid w:val="0BEA391B"/>
    <w:rsid w:val="0BF7192C"/>
    <w:rsid w:val="0C146CDE"/>
    <w:rsid w:val="0C180F68"/>
    <w:rsid w:val="0C2B6903"/>
    <w:rsid w:val="0C552FCB"/>
    <w:rsid w:val="0C583F4F"/>
    <w:rsid w:val="0C5B1651"/>
    <w:rsid w:val="0C665A0A"/>
    <w:rsid w:val="0C93502E"/>
    <w:rsid w:val="0CC76782"/>
    <w:rsid w:val="0CF550D2"/>
    <w:rsid w:val="0D0E4978"/>
    <w:rsid w:val="0D5A6FF5"/>
    <w:rsid w:val="0D76597A"/>
    <w:rsid w:val="0D8C5246"/>
    <w:rsid w:val="0DBC1618"/>
    <w:rsid w:val="0DDA2DC7"/>
    <w:rsid w:val="0DDF2AD2"/>
    <w:rsid w:val="0DF04F6A"/>
    <w:rsid w:val="0DF07E84"/>
    <w:rsid w:val="0DFD2082"/>
    <w:rsid w:val="0E147AA9"/>
    <w:rsid w:val="0E3B40E5"/>
    <w:rsid w:val="0E4C5684"/>
    <w:rsid w:val="0E53178C"/>
    <w:rsid w:val="0E66622E"/>
    <w:rsid w:val="0E7A2CD0"/>
    <w:rsid w:val="0E920377"/>
    <w:rsid w:val="0F2365E1"/>
    <w:rsid w:val="0F251AE4"/>
    <w:rsid w:val="0F514F32"/>
    <w:rsid w:val="0F5500B5"/>
    <w:rsid w:val="0F7F6CFB"/>
    <w:rsid w:val="0F8C278D"/>
    <w:rsid w:val="0FD15480"/>
    <w:rsid w:val="0FD34206"/>
    <w:rsid w:val="0FDC3811"/>
    <w:rsid w:val="0FE1571A"/>
    <w:rsid w:val="0FEE6FAE"/>
    <w:rsid w:val="0FF21238"/>
    <w:rsid w:val="102B72B7"/>
    <w:rsid w:val="10790217"/>
    <w:rsid w:val="109E7152"/>
    <w:rsid w:val="10C33B0F"/>
    <w:rsid w:val="11057DFB"/>
    <w:rsid w:val="110E4E87"/>
    <w:rsid w:val="112D07CA"/>
    <w:rsid w:val="113450C7"/>
    <w:rsid w:val="113605CA"/>
    <w:rsid w:val="116815C0"/>
    <w:rsid w:val="118F66DA"/>
    <w:rsid w:val="11990D77"/>
    <w:rsid w:val="11AA638B"/>
    <w:rsid w:val="11B40E99"/>
    <w:rsid w:val="11CA303C"/>
    <w:rsid w:val="12191EC2"/>
    <w:rsid w:val="123D337B"/>
    <w:rsid w:val="12413F80"/>
    <w:rsid w:val="125D38B0"/>
    <w:rsid w:val="126A5144"/>
    <w:rsid w:val="127A31E0"/>
    <w:rsid w:val="128B0EFC"/>
    <w:rsid w:val="12D77CF6"/>
    <w:rsid w:val="13180760"/>
    <w:rsid w:val="131A74E6"/>
    <w:rsid w:val="132F3C08"/>
    <w:rsid w:val="13453BAE"/>
    <w:rsid w:val="13671B64"/>
    <w:rsid w:val="136A4CE7"/>
    <w:rsid w:val="13856B95"/>
    <w:rsid w:val="13AC4857"/>
    <w:rsid w:val="13AE44D6"/>
    <w:rsid w:val="13B67364"/>
    <w:rsid w:val="13CC730A"/>
    <w:rsid w:val="14191607"/>
    <w:rsid w:val="145539EB"/>
    <w:rsid w:val="14740A1C"/>
    <w:rsid w:val="148D3B44"/>
    <w:rsid w:val="14A4376A"/>
    <w:rsid w:val="14B74989"/>
    <w:rsid w:val="14BA370F"/>
    <w:rsid w:val="14BB6C12"/>
    <w:rsid w:val="14F325EF"/>
    <w:rsid w:val="14F86A77"/>
    <w:rsid w:val="150A6991"/>
    <w:rsid w:val="15127621"/>
    <w:rsid w:val="1554390E"/>
    <w:rsid w:val="157D6CD0"/>
    <w:rsid w:val="15BA32B2"/>
    <w:rsid w:val="163376F8"/>
    <w:rsid w:val="163409FD"/>
    <w:rsid w:val="16563130"/>
    <w:rsid w:val="16795C6E"/>
    <w:rsid w:val="168D490F"/>
    <w:rsid w:val="16972B74"/>
    <w:rsid w:val="16E97227"/>
    <w:rsid w:val="17037DD1"/>
    <w:rsid w:val="174E6F4B"/>
    <w:rsid w:val="174F6BCB"/>
    <w:rsid w:val="17802C1E"/>
    <w:rsid w:val="17A056D1"/>
    <w:rsid w:val="17CA4317"/>
    <w:rsid w:val="17D15EA0"/>
    <w:rsid w:val="17E75E45"/>
    <w:rsid w:val="180E1588"/>
    <w:rsid w:val="18804D3F"/>
    <w:rsid w:val="18923D5F"/>
    <w:rsid w:val="18AD238B"/>
    <w:rsid w:val="18B67417"/>
    <w:rsid w:val="18D4224A"/>
    <w:rsid w:val="19035318"/>
    <w:rsid w:val="190F3329"/>
    <w:rsid w:val="19127B31"/>
    <w:rsid w:val="19250D50"/>
    <w:rsid w:val="19420680"/>
    <w:rsid w:val="197752D7"/>
    <w:rsid w:val="19923902"/>
    <w:rsid w:val="19A44EA1"/>
    <w:rsid w:val="19AC5A86"/>
    <w:rsid w:val="19AE79AF"/>
    <w:rsid w:val="19B376BA"/>
    <w:rsid w:val="19B83B42"/>
    <w:rsid w:val="19C83DDC"/>
    <w:rsid w:val="19D807F3"/>
    <w:rsid w:val="19E44606"/>
    <w:rsid w:val="19E8688F"/>
    <w:rsid w:val="1A0119B8"/>
    <w:rsid w:val="1A0F674F"/>
    <w:rsid w:val="1A184E60"/>
    <w:rsid w:val="1A252E71"/>
    <w:rsid w:val="1A6361D9"/>
    <w:rsid w:val="1A734275"/>
    <w:rsid w:val="1AB11B91"/>
    <w:rsid w:val="1AED613D"/>
    <w:rsid w:val="1B0B56ED"/>
    <w:rsid w:val="1B304628"/>
    <w:rsid w:val="1B7F1E29"/>
    <w:rsid w:val="1BA05BE1"/>
    <w:rsid w:val="1BBD770F"/>
    <w:rsid w:val="1C1D0A2D"/>
    <w:rsid w:val="1C2B7D43"/>
    <w:rsid w:val="1C3309D3"/>
    <w:rsid w:val="1C7723C1"/>
    <w:rsid w:val="1C7A6BC9"/>
    <w:rsid w:val="1CA86413"/>
    <w:rsid w:val="1CDC7B67"/>
    <w:rsid w:val="1D012325"/>
    <w:rsid w:val="1D155742"/>
    <w:rsid w:val="1D7C1C6E"/>
    <w:rsid w:val="1D854AFC"/>
    <w:rsid w:val="1D916391"/>
    <w:rsid w:val="1DA21EAE"/>
    <w:rsid w:val="1DA52E33"/>
    <w:rsid w:val="1DAD243E"/>
    <w:rsid w:val="1DB641AD"/>
    <w:rsid w:val="1DD3267D"/>
    <w:rsid w:val="1DFE01F0"/>
    <w:rsid w:val="1E077654"/>
    <w:rsid w:val="1E1A0873"/>
    <w:rsid w:val="1E5176C8"/>
    <w:rsid w:val="1E630958"/>
    <w:rsid w:val="1E996BC3"/>
    <w:rsid w:val="1EAB6ADD"/>
    <w:rsid w:val="1ED43525"/>
    <w:rsid w:val="1EF22AD5"/>
    <w:rsid w:val="1F1A4B93"/>
    <w:rsid w:val="1F57027B"/>
    <w:rsid w:val="1F5E64F8"/>
    <w:rsid w:val="1FCD7EB9"/>
    <w:rsid w:val="1FD552C6"/>
    <w:rsid w:val="1FDE39D7"/>
    <w:rsid w:val="200726CC"/>
    <w:rsid w:val="201A4517"/>
    <w:rsid w:val="201C34BC"/>
    <w:rsid w:val="202909B4"/>
    <w:rsid w:val="202A27D1"/>
    <w:rsid w:val="202D3756"/>
    <w:rsid w:val="20327BDE"/>
    <w:rsid w:val="20454680"/>
    <w:rsid w:val="207E225C"/>
    <w:rsid w:val="2099410A"/>
    <w:rsid w:val="209D4D0F"/>
    <w:rsid w:val="210843BE"/>
    <w:rsid w:val="21091E3F"/>
    <w:rsid w:val="21097C41"/>
    <w:rsid w:val="218E591C"/>
    <w:rsid w:val="219315A3"/>
    <w:rsid w:val="21A03638"/>
    <w:rsid w:val="21A76846"/>
    <w:rsid w:val="21AB142A"/>
    <w:rsid w:val="21B84562"/>
    <w:rsid w:val="21BF3EED"/>
    <w:rsid w:val="21BF60EB"/>
    <w:rsid w:val="21BF69B5"/>
    <w:rsid w:val="21D30A17"/>
    <w:rsid w:val="21E408A9"/>
    <w:rsid w:val="220358DB"/>
    <w:rsid w:val="22077B64"/>
    <w:rsid w:val="22446344"/>
    <w:rsid w:val="22502157"/>
    <w:rsid w:val="22727213"/>
    <w:rsid w:val="22762396"/>
    <w:rsid w:val="22A41BE1"/>
    <w:rsid w:val="22C55999"/>
    <w:rsid w:val="22F0425E"/>
    <w:rsid w:val="230157FE"/>
    <w:rsid w:val="23370256"/>
    <w:rsid w:val="23613299"/>
    <w:rsid w:val="237D7345"/>
    <w:rsid w:val="239E30FD"/>
    <w:rsid w:val="23B607A4"/>
    <w:rsid w:val="23B80865"/>
    <w:rsid w:val="23D14BD1"/>
    <w:rsid w:val="23E92DE9"/>
    <w:rsid w:val="241A3268"/>
    <w:rsid w:val="242B3FE6"/>
    <w:rsid w:val="24313272"/>
    <w:rsid w:val="2485597A"/>
    <w:rsid w:val="24975894"/>
    <w:rsid w:val="24CF683C"/>
    <w:rsid w:val="24F76BB2"/>
    <w:rsid w:val="252F258F"/>
    <w:rsid w:val="255B68D6"/>
    <w:rsid w:val="256E7AF5"/>
    <w:rsid w:val="257A3908"/>
    <w:rsid w:val="25824598"/>
    <w:rsid w:val="25BC77D0"/>
    <w:rsid w:val="25F74556"/>
    <w:rsid w:val="260A0FF9"/>
    <w:rsid w:val="26392A41"/>
    <w:rsid w:val="267351A5"/>
    <w:rsid w:val="26742C26"/>
    <w:rsid w:val="269243D5"/>
    <w:rsid w:val="26A2652A"/>
    <w:rsid w:val="26AD1EA9"/>
    <w:rsid w:val="26B46CD3"/>
    <w:rsid w:val="26E2325A"/>
    <w:rsid w:val="26E4675D"/>
    <w:rsid w:val="273E6398"/>
    <w:rsid w:val="27575417"/>
    <w:rsid w:val="277A46D2"/>
    <w:rsid w:val="27987506"/>
    <w:rsid w:val="279A2A09"/>
    <w:rsid w:val="27B91C39"/>
    <w:rsid w:val="27B96396"/>
    <w:rsid w:val="27BC6441"/>
    <w:rsid w:val="280755BB"/>
    <w:rsid w:val="28190D59"/>
    <w:rsid w:val="28295770"/>
    <w:rsid w:val="283C2212"/>
    <w:rsid w:val="28405395"/>
    <w:rsid w:val="285343B6"/>
    <w:rsid w:val="28D95914"/>
    <w:rsid w:val="28EE2036"/>
    <w:rsid w:val="292C048D"/>
    <w:rsid w:val="295F57ED"/>
    <w:rsid w:val="2960326E"/>
    <w:rsid w:val="29621FF4"/>
    <w:rsid w:val="299D03B2"/>
    <w:rsid w:val="29BE3608"/>
    <w:rsid w:val="29BE6E8B"/>
    <w:rsid w:val="29F43AE2"/>
    <w:rsid w:val="2A031B7E"/>
    <w:rsid w:val="2A6C24A7"/>
    <w:rsid w:val="2A7A5040"/>
    <w:rsid w:val="2A8B74D8"/>
    <w:rsid w:val="2AB14666"/>
    <w:rsid w:val="2AE930F5"/>
    <w:rsid w:val="2AF55B2F"/>
    <w:rsid w:val="2B3A3DF9"/>
    <w:rsid w:val="2B47568D"/>
    <w:rsid w:val="2B563CF4"/>
    <w:rsid w:val="2B6371BC"/>
    <w:rsid w:val="2B9A2F19"/>
    <w:rsid w:val="2BB36041"/>
    <w:rsid w:val="2BC362DB"/>
    <w:rsid w:val="2C0B44D1"/>
    <w:rsid w:val="2C3A5E86"/>
    <w:rsid w:val="2C4C4F3B"/>
    <w:rsid w:val="2CCD678E"/>
    <w:rsid w:val="2CD30697"/>
    <w:rsid w:val="2CE618B6"/>
    <w:rsid w:val="2CF4444F"/>
    <w:rsid w:val="2D064369"/>
    <w:rsid w:val="2D3F104B"/>
    <w:rsid w:val="2D622504"/>
    <w:rsid w:val="2D7711A5"/>
    <w:rsid w:val="2D7B28C9"/>
    <w:rsid w:val="2DA77776"/>
    <w:rsid w:val="2E020D89"/>
    <w:rsid w:val="2E5E5C1F"/>
    <w:rsid w:val="2E716E3E"/>
    <w:rsid w:val="2E897D68"/>
    <w:rsid w:val="2EAA029D"/>
    <w:rsid w:val="2EC8784D"/>
    <w:rsid w:val="2EE55CFE"/>
    <w:rsid w:val="2EFB0FA1"/>
    <w:rsid w:val="2F1156C3"/>
    <w:rsid w:val="2F4A6B22"/>
    <w:rsid w:val="2F6354CD"/>
    <w:rsid w:val="2FB84BD7"/>
    <w:rsid w:val="304944C6"/>
    <w:rsid w:val="304E094E"/>
    <w:rsid w:val="30673A76"/>
    <w:rsid w:val="306D74E0"/>
    <w:rsid w:val="306F6904"/>
    <w:rsid w:val="30840E28"/>
    <w:rsid w:val="3105267B"/>
    <w:rsid w:val="31362E4A"/>
    <w:rsid w:val="315A1D85"/>
    <w:rsid w:val="316C32F5"/>
    <w:rsid w:val="318E470C"/>
    <w:rsid w:val="31B00595"/>
    <w:rsid w:val="31C801BA"/>
    <w:rsid w:val="31D33FCD"/>
    <w:rsid w:val="31DF7DE0"/>
    <w:rsid w:val="3204658B"/>
    <w:rsid w:val="321F2DC7"/>
    <w:rsid w:val="32483F8C"/>
    <w:rsid w:val="327B34E1"/>
    <w:rsid w:val="327C0F63"/>
    <w:rsid w:val="32904380"/>
    <w:rsid w:val="32A1209C"/>
    <w:rsid w:val="32D57073"/>
    <w:rsid w:val="32F70387"/>
    <w:rsid w:val="33394B99"/>
    <w:rsid w:val="33432F2A"/>
    <w:rsid w:val="335B05D1"/>
    <w:rsid w:val="335C27CF"/>
    <w:rsid w:val="336D04EB"/>
    <w:rsid w:val="33B444E3"/>
    <w:rsid w:val="33CD760B"/>
    <w:rsid w:val="33D46F96"/>
    <w:rsid w:val="33EA4BC1"/>
    <w:rsid w:val="34357F34"/>
    <w:rsid w:val="346D34A6"/>
    <w:rsid w:val="349260CF"/>
    <w:rsid w:val="349E1467"/>
    <w:rsid w:val="34A11D47"/>
    <w:rsid w:val="34A672EE"/>
    <w:rsid w:val="34C630A6"/>
    <w:rsid w:val="34D80DC2"/>
    <w:rsid w:val="34DC19C6"/>
    <w:rsid w:val="34FC447A"/>
    <w:rsid w:val="35041886"/>
    <w:rsid w:val="352B2DCA"/>
    <w:rsid w:val="352E7146"/>
    <w:rsid w:val="354C54FD"/>
    <w:rsid w:val="355A2295"/>
    <w:rsid w:val="356035C6"/>
    <w:rsid w:val="356660A7"/>
    <w:rsid w:val="359314F5"/>
    <w:rsid w:val="35B6712B"/>
    <w:rsid w:val="35CA5DCC"/>
    <w:rsid w:val="36300FF3"/>
    <w:rsid w:val="364F18A8"/>
    <w:rsid w:val="36774FEB"/>
    <w:rsid w:val="368A2987"/>
    <w:rsid w:val="369B06A2"/>
    <w:rsid w:val="36A45FF4"/>
    <w:rsid w:val="36A84DB7"/>
    <w:rsid w:val="36CA11F2"/>
    <w:rsid w:val="36DF3716"/>
    <w:rsid w:val="37387627"/>
    <w:rsid w:val="373E6FB2"/>
    <w:rsid w:val="374D5F48"/>
    <w:rsid w:val="37512750"/>
    <w:rsid w:val="375D3FE4"/>
    <w:rsid w:val="3761125B"/>
    <w:rsid w:val="37640529"/>
    <w:rsid w:val="37912BED"/>
    <w:rsid w:val="37DF6E1B"/>
    <w:rsid w:val="38296BB0"/>
    <w:rsid w:val="382D55B6"/>
    <w:rsid w:val="384564E0"/>
    <w:rsid w:val="385D15B3"/>
    <w:rsid w:val="38643511"/>
    <w:rsid w:val="38674496"/>
    <w:rsid w:val="38964FE5"/>
    <w:rsid w:val="389B5BEA"/>
    <w:rsid w:val="38FB278B"/>
    <w:rsid w:val="38FC020D"/>
    <w:rsid w:val="390B4FA4"/>
    <w:rsid w:val="391B523E"/>
    <w:rsid w:val="39355DE8"/>
    <w:rsid w:val="394D6D12"/>
    <w:rsid w:val="39B03534"/>
    <w:rsid w:val="39B473ED"/>
    <w:rsid w:val="39B51BBA"/>
    <w:rsid w:val="39B6763B"/>
    <w:rsid w:val="39C656D7"/>
    <w:rsid w:val="39C9665C"/>
    <w:rsid w:val="3A21256E"/>
    <w:rsid w:val="3A323E2F"/>
    <w:rsid w:val="3A3E409C"/>
    <w:rsid w:val="3A540769"/>
    <w:rsid w:val="3A887993"/>
    <w:rsid w:val="3A9B0BB2"/>
    <w:rsid w:val="3AA35FBF"/>
    <w:rsid w:val="3AE16AD9"/>
    <w:rsid w:val="3AE657AF"/>
    <w:rsid w:val="3AE74AFB"/>
    <w:rsid w:val="3AF55DC9"/>
    <w:rsid w:val="3B0405E2"/>
    <w:rsid w:val="3B5206E1"/>
    <w:rsid w:val="3B543BE4"/>
    <w:rsid w:val="3B684A83"/>
    <w:rsid w:val="3B8758A8"/>
    <w:rsid w:val="3B8E0546"/>
    <w:rsid w:val="3BB219FF"/>
    <w:rsid w:val="3BC3771B"/>
    <w:rsid w:val="3BCA3823"/>
    <w:rsid w:val="3C785F45"/>
    <w:rsid w:val="3C8D4BE6"/>
    <w:rsid w:val="3CC83746"/>
    <w:rsid w:val="3CD62A5B"/>
    <w:rsid w:val="3CF4588F"/>
    <w:rsid w:val="3CFD291B"/>
    <w:rsid w:val="3D2D0EEC"/>
    <w:rsid w:val="3D2E696D"/>
    <w:rsid w:val="3D4F6EA2"/>
    <w:rsid w:val="3D604BBE"/>
    <w:rsid w:val="3D741660"/>
    <w:rsid w:val="3E18436C"/>
    <w:rsid w:val="3E7C4091"/>
    <w:rsid w:val="3E875CA5"/>
    <w:rsid w:val="3E9C23C7"/>
    <w:rsid w:val="3EBB2C7C"/>
    <w:rsid w:val="3F27452A"/>
    <w:rsid w:val="3F46155B"/>
    <w:rsid w:val="3F9D79EB"/>
    <w:rsid w:val="3FA45178"/>
    <w:rsid w:val="3FC578AB"/>
    <w:rsid w:val="3FD8434D"/>
    <w:rsid w:val="40066116"/>
    <w:rsid w:val="402D4FE6"/>
    <w:rsid w:val="405A50D0"/>
    <w:rsid w:val="405C6B25"/>
    <w:rsid w:val="408A4171"/>
    <w:rsid w:val="409C408B"/>
    <w:rsid w:val="40B604B8"/>
    <w:rsid w:val="40BC23C2"/>
    <w:rsid w:val="40C27B4E"/>
    <w:rsid w:val="40C916D7"/>
    <w:rsid w:val="40D31FE7"/>
    <w:rsid w:val="413D6362"/>
    <w:rsid w:val="4154383A"/>
    <w:rsid w:val="416E13D7"/>
    <w:rsid w:val="41780576"/>
    <w:rsid w:val="41CA6CFC"/>
    <w:rsid w:val="41EB2AB3"/>
    <w:rsid w:val="41FC65D1"/>
    <w:rsid w:val="42014C57"/>
    <w:rsid w:val="42201C89"/>
    <w:rsid w:val="42212F8E"/>
    <w:rsid w:val="423D703A"/>
    <w:rsid w:val="424D72D5"/>
    <w:rsid w:val="42722A91"/>
    <w:rsid w:val="428D00BE"/>
    <w:rsid w:val="42FC28F1"/>
    <w:rsid w:val="42FE3875"/>
    <w:rsid w:val="431D66A9"/>
    <w:rsid w:val="43341B51"/>
    <w:rsid w:val="43911EEB"/>
    <w:rsid w:val="43B84329"/>
    <w:rsid w:val="43BB52AD"/>
    <w:rsid w:val="43BF1735"/>
    <w:rsid w:val="441D624B"/>
    <w:rsid w:val="44256EDB"/>
    <w:rsid w:val="44314EEC"/>
    <w:rsid w:val="44757F5F"/>
    <w:rsid w:val="4488117E"/>
    <w:rsid w:val="44890DFE"/>
    <w:rsid w:val="44965583"/>
    <w:rsid w:val="44B8774F"/>
    <w:rsid w:val="44F1532A"/>
    <w:rsid w:val="44F17528"/>
    <w:rsid w:val="44F84CB5"/>
    <w:rsid w:val="45030AC7"/>
    <w:rsid w:val="45194FD2"/>
    <w:rsid w:val="452B6409"/>
    <w:rsid w:val="452D770D"/>
    <w:rsid w:val="4536479A"/>
    <w:rsid w:val="454D43BF"/>
    <w:rsid w:val="45543D4A"/>
    <w:rsid w:val="45662D6A"/>
    <w:rsid w:val="456D26F5"/>
    <w:rsid w:val="457A2861"/>
    <w:rsid w:val="45A13E49"/>
    <w:rsid w:val="45BF6C7C"/>
    <w:rsid w:val="45E8203F"/>
    <w:rsid w:val="461A6091"/>
    <w:rsid w:val="46565EF6"/>
    <w:rsid w:val="46585B76"/>
    <w:rsid w:val="46780629"/>
    <w:rsid w:val="46B61793"/>
    <w:rsid w:val="46BA0199"/>
    <w:rsid w:val="46CE1038"/>
    <w:rsid w:val="46E40FDD"/>
    <w:rsid w:val="470A341B"/>
    <w:rsid w:val="47182731"/>
    <w:rsid w:val="47315859"/>
    <w:rsid w:val="47835663"/>
    <w:rsid w:val="47AF0311"/>
    <w:rsid w:val="47F33399"/>
    <w:rsid w:val="47F377A1"/>
    <w:rsid w:val="480A2FBE"/>
    <w:rsid w:val="481A105A"/>
    <w:rsid w:val="48212BE3"/>
    <w:rsid w:val="48334182"/>
    <w:rsid w:val="48617250"/>
    <w:rsid w:val="486E5261"/>
    <w:rsid w:val="48906A9A"/>
    <w:rsid w:val="489E3831"/>
    <w:rsid w:val="48A11910"/>
    <w:rsid w:val="48BD40E6"/>
    <w:rsid w:val="48D01A82"/>
    <w:rsid w:val="48E20AA3"/>
    <w:rsid w:val="48F07DB8"/>
    <w:rsid w:val="490D18E7"/>
    <w:rsid w:val="491D1B81"/>
    <w:rsid w:val="491F5084"/>
    <w:rsid w:val="49247470"/>
    <w:rsid w:val="492E789D"/>
    <w:rsid w:val="49636A72"/>
    <w:rsid w:val="4968677D"/>
    <w:rsid w:val="49703B8A"/>
    <w:rsid w:val="49881230"/>
    <w:rsid w:val="49932E45"/>
    <w:rsid w:val="499B6895"/>
    <w:rsid w:val="4A057900"/>
    <w:rsid w:val="4A080885"/>
    <w:rsid w:val="4A0A3D88"/>
    <w:rsid w:val="4A5D250E"/>
    <w:rsid w:val="4A8A1895"/>
    <w:rsid w:val="4A986E6F"/>
    <w:rsid w:val="4AC23537"/>
    <w:rsid w:val="4AE60CAC"/>
    <w:rsid w:val="4AE66BEE"/>
    <w:rsid w:val="4AF9238C"/>
    <w:rsid w:val="4B154BFE"/>
    <w:rsid w:val="4B2444D5"/>
    <w:rsid w:val="4B2E4DE4"/>
    <w:rsid w:val="4B496C93"/>
    <w:rsid w:val="4B6607C1"/>
    <w:rsid w:val="4B670BDD"/>
    <w:rsid w:val="4B7E16EB"/>
    <w:rsid w:val="4B94000C"/>
    <w:rsid w:val="4C1E7F70"/>
    <w:rsid w:val="4C241E79"/>
    <w:rsid w:val="4C2578FB"/>
    <w:rsid w:val="4C2D6F06"/>
    <w:rsid w:val="4C5174C5"/>
    <w:rsid w:val="4C5329C8"/>
    <w:rsid w:val="4C5B1FD3"/>
    <w:rsid w:val="4C656166"/>
    <w:rsid w:val="4C711F79"/>
    <w:rsid w:val="4C73767A"/>
    <w:rsid w:val="4C783B02"/>
    <w:rsid w:val="4C9E5B99"/>
    <w:rsid w:val="4CC67484"/>
    <w:rsid w:val="4CC90409"/>
    <w:rsid w:val="4D0B68F4"/>
    <w:rsid w:val="4D3764BE"/>
    <w:rsid w:val="4D3C70C3"/>
    <w:rsid w:val="4D405AC9"/>
    <w:rsid w:val="4D7B5CAE"/>
    <w:rsid w:val="4D9E38E4"/>
    <w:rsid w:val="4DAE3B7E"/>
    <w:rsid w:val="4DED276A"/>
    <w:rsid w:val="4DF85277"/>
    <w:rsid w:val="4DFA5872"/>
    <w:rsid w:val="4E1D1C34"/>
    <w:rsid w:val="4E260345"/>
    <w:rsid w:val="4E7A3F02"/>
    <w:rsid w:val="4E9C6CE6"/>
    <w:rsid w:val="4EC201C3"/>
    <w:rsid w:val="4EF9611F"/>
    <w:rsid w:val="4F2A68EE"/>
    <w:rsid w:val="4F3007F7"/>
    <w:rsid w:val="4F3E558F"/>
    <w:rsid w:val="4F5F1347"/>
    <w:rsid w:val="4F963A1F"/>
    <w:rsid w:val="4FA54039"/>
    <w:rsid w:val="4FB92CDA"/>
    <w:rsid w:val="4FC854F3"/>
    <w:rsid w:val="4FD56D87"/>
    <w:rsid w:val="4FF31BBA"/>
    <w:rsid w:val="4FF95CC2"/>
    <w:rsid w:val="500B5FF7"/>
    <w:rsid w:val="500C03EF"/>
    <w:rsid w:val="501058E7"/>
    <w:rsid w:val="502E071A"/>
    <w:rsid w:val="503D094F"/>
    <w:rsid w:val="505066D1"/>
    <w:rsid w:val="50671B79"/>
    <w:rsid w:val="507E179E"/>
    <w:rsid w:val="509513C3"/>
    <w:rsid w:val="50966E45"/>
    <w:rsid w:val="509C0D4E"/>
    <w:rsid w:val="50A07754"/>
    <w:rsid w:val="50F23CDB"/>
    <w:rsid w:val="514968E8"/>
    <w:rsid w:val="51513CF5"/>
    <w:rsid w:val="515B4604"/>
    <w:rsid w:val="516867E6"/>
    <w:rsid w:val="518357C9"/>
    <w:rsid w:val="518976D2"/>
    <w:rsid w:val="51AE022E"/>
    <w:rsid w:val="51B05393"/>
    <w:rsid w:val="51B45F98"/>
    <w:rsid w:val="520F0C30"/>
    <w:rsid w:val="5217023B"/>
    <w:rsid w:val="5252299E"/>
    <w:rsid w:val="52530420"/>
    <w:rsid w:val="525D2F2D"/>
    <w:rsid w:val="529D3D17"/>
    <w:rsid w:val="52B471BF"/>
    <w:rsid w:val="52B70144"/>
    <w:rsid w:val="52D2096E"/>
    <w:rsid w:val="52DD6CFF"/>
    <w:rsid w:val="52E93118"/>
    <w:rsid w:val="532838FB"/>
    <w:rsid w:val="53376114"/>
    <w:rsid w:val="534122A6"/>
    <w:rsid w:val="5357444A"/>
    <w:rsid w:val="53605B33"/>
    <w:rsid w:val="536D0B6C"/>
    <w:rsid w:val="53722A75"/>
    <w:rsid w:val="53874F99"/>
    <w:rsid w:val="538B39A0"/>
    <w:rsid w:val="53925529"/>
    <w:rsid w:val="53A40CC6"/>
    <w:rsid w:val="53C04D73"/>
    <w:rsid w:val="53CB311B"/>
    <w:rsid w:val="53D02E0F"/>
    <w:rsid w:val="53E95F37"/>
    <w:rsid w:val="53F70AD0"/>
    <w:rsid w:val="54055868"/>
    <w:rsid w:val="541A48FC"/>
    <w:rsid w:val="54203E93"/>
    <w:rsid w:val="544E6F61"/>
    <w:rsid w:val="54625C01"/>
    <w:rsid w:val="54633683"/>
    <w:rsid w:val="5480192E"/>
    <w:rsid w:val="548D463F"/>
    <w:rsid w:val="54B05D00"/>
    <w:rsid w:val="551556A5"/>
    <w:rsid w:val="55914FEE"/>
    <w:rsid w:val="559A58FE"/>
    <w:rsid w:val="559F7E1F"/>
    <w:rsid w:val="55BE263A"/>
    <w:rsid w:val="55C67A47"/>
    <w:rsid w:val="55F47291"/>
    <w:rsid w:val="562D06F0"/>
    <w:rsid w:val="567E71F5"/>
    <w:rsid w:val="56CD27F8"/>
    <w:rsid w:val="56DB3D0C"/>
    <w:rsid w:val="56E755A0"/>
    <w:rsid w:val="56E77B1E"/>
    <w:rsid w:val="57266709"/>
    <w:rsid w:val="572A730E"/>
    <w:rsid w:val="57391B27"/>
    <w:rsid w:val="57443DCD"/>
    <w:rsid w:val="574B30C6"/>
    <w:rsid w:val="576E6AFE"/>
    <w:rsid w:val="578F4AB4"/>
    <w:rsid w:val="57957137"/>
    <w:rsid w:val="579E184B"/>
    <w:rsid w:val="57B56E5A"/>
    <w:rsid w:val="57B61033"/>
    <w:rsid w:val="57E60D46"/>
    <w:rsid w:val="57F731DF"/>
    <w:rsid w:val="57F91F65"/>
    <w:rsid w:val="57F944E3"/>
    <w:rsid w:val="580A21FF"/>
    <w:rsid w:val="583E3953"/>
    <w:rsid w:val="585B0D05"/>
    <w:rsid w:val="585E5873"/>
    <w:rsid w:val="5876152E"/>
    <w:rsid w:val="587C6CBB"/>
    <w:rsid w:val="588717C9"/>
    <w:rsid w:val="589368E0"/>
    <w:rsid w:val="58CE79BF"/>
    <w:rsid w:val="58E10BDE"/>
    <w:rsid w:val="591C0DC3"/>
    <w:rsid w:val="592C7D58"/>
    <w:rsid w:val="59440C82"/>
    <w:rsid w:val="59704FCA"/>
    <w:rsid w:val="59712A4B"/>
    <w:rsid w:val="59941D06"/>
    <w:rsid w:val="59967408"/>
    <w:rsid w:val="599E4814"/>
    <w:rsid w:val="59A3451F"/>
    <w:rsid w:val="59F70726"/>
    <w:rsid w:val="5A301B84"/>
    <w:rsid w:val="5AA26640"/>
    <w:rsid w:val="5AC558FB"/>
    <w:rsid w:val="5B455E49"/>
    <w:rsid w:val="5B705D94"/>
    <w:rsid w:val="5BB2427F"/>
    <w:rsid w:val="5BF714F0"/>
    <w:rsid w:val="5C4A34F9"/>
    <w:rsid w:val="5C5A3793"/>
    <w:rsid w:val="5C692729"/>
    <w:rsid w:val="5C8C6573"/>
    <w:rsid w:val="5CA96D95"/>
    <w:rsid w:val="5D074BB1"/>
    <w:rsid w:val="5D0C1038"/>
    <w:rsid w:val="5D657148"/>
    <w:rsid w:val="5D664BCA"/>
    <w:rsid w:val="5DA57F32"/>
    <w:rsid w:val="5DC0655D"/>
    <w:rsid w:val="5DCC2370"/>
    <w:rsid w:val="5DF979BC"/>
    <w:rsid w:val="5E0C0BDB"/>
    <w:rsid w:val="5E0F1B60"/>
    <w:rsid w:val="5E440D35"/>
    <w:rsid w:val="5E4567B6"/>
    <w:rsid w:val="5E4B3F43"/>
    <w:rsid w:val="5E546DD1"/>
    <w:rsid w:val="5E5940E2"/>
    <w:rsid w:val="5E623B68"/>
    <w:rsid w:val="5E712AFE"/>
    <w:rsid w:val="5E7D2194"/>
    <w:rsid w:val="5E83409D"/>
    <w:rsid w:val="5E8C49AC"/>
    <w:rsid w:val="5EAA3F5C"/>
    <w:rsid w:val="5EB3266E"/>
    <w:rsid w:val="5EE914C3"/>
    <w:rsid w:val="5EF27BD4"/>
    <w:rsid w:val="5F0955FB"/>
    <w:rsid w:val="5F0977F9"/>
    <w:rsid w:val="5F0F1702"/>
    <w:rsid w:val="5F1421A5"/>
    <w:rsid w:val="5F187E14"/>
    <w:rsid w:val="5F8A6E4E"/>
    <w:rsid w:val="5F995DE3"/>
    <w:rsid w:val="5F9E226B"/>
    <w:rsid w:val="5FA301D4"/>
    <w:rsid w:val="5FA41BF6"/>
    <w:rsid w:val="5FBC509E"/>
    <w:rsid w:val="5FE274DC"/>
    <w:rsid w:val="5FF27777"/>
    <w:rsid w:val="5FFE3589"/>
    <w:rsid w:val="601C2B39"/>
    <w:rsid w:val="603E7BF6"/>
    <w:rsid w:val="604307FB"/>
    <w:rsid w:val="604F208F"/>
    <w:rsid w:val="606E2944"/>
    <w:rsid w:val="6075215D"/>
    <w:rsid w:val="6091637B"/>
    <w:rsid w:val="60A5089F"/>
    <w:rsid w:val="60E96A0A"/>
    <w:rsid w:val="60ED6B7B"/>
    <w:rsid w:val="61082B42"/>
    <w:rsid w:val="61204966"/>
    <w:rsid w:val="61250DED"/>
    <w:rsid w:val="61333986"/>
    <w:rsid w:val="617443F0"/>
    <w:rsid w:val="61894395"/>
    <w:rsid w:val="61903D20"/>
    <w:rsid w:val="61B16453"/>
    <w:rsid w:val="61F514C6"/>
    <w:rsid w:val="61F86BC7"/>
    <w:rsid w:val="620E0D6B"/>
    <w:rsid w:val="62456CC6"/>
    <w:rsid w:val="624956CD"/>
    <w:rsid w:val="625E6C7A"/>
    <w:rsid w:val="62B01BF9"/>
    <w:rsid w:val="62BF0B8F"/>
    <w:rsid w:val="62CA6F20"/>
    <w:rsid w:val="62CE11A9"/>
    <w:rsid w:val="63562387"/>
    <w:rsid w:val="636A48AB"/>
    <w:rsid w:val="636F54AF"/>
    <w:rsid w:val="63903465"/>
    <w:rsid w:val="63AF6ACC"/>
    <w:rsid w:val="63B2141C"/>
    <w:rsid w:val="63B55C23"/>
    <w:rsid w:val="63BA1918"/>
    <w:rsid w:val="63FA5093"/>
    <w:rsid w:val="64135FBD"/>
    <w:rsid w:val="646215BF"/>
    <w:rsid w:val="646969CC"/>
    <w:rsid w:val="648A6F00"/>
    <w:rsid w:val="64B51049"/>
    <w:rsid w:val="64DC5686"/>
    <w:rsid w:val="65146E65"/>
    <w:rsid w:val="651D3EF1"/>
    <w:rsid w:val="65274800"/>
    <w:rsid w:val="65CF7598"/>
    <w:rsid w:val="65D43A20"/>
    <w:rsid w:val="65EC32C5"/>
    <w:rsid w:val="65FD355F"/>
    <w:rsid w:val="66572974"/>
    <w:rsid w:val="665D1845"/>
    <w:rsid w:val="66720F9F"/>
    <w:rsid w:val="66BD5B9B"/>
    <w:rsid w:val="66C52FA8"/>
    <w:rsid w:val="66DB09CF"/>
    <w:rsid w:val="66DF3B52"/>
    <w:rsid w:val="670A3A9C"/>
    <w:rsid w:val="67246844"/>
    <w:rsid w:val="6729654F"/>
    <w:rsid w:val="67585D9A"/>
    <w:rsid w:val="678036DB"/>
    <w:rsid w:val="679E2C8B"/>
    <w:rsid w:val="67E25CFE"/>
    <w:rsid w:val="67E433FF"/>
    <w:rsid w:val="67E54704"/>
    <w:rsid w:val="681364CD"/>
    <w:rsid w:val="68596C41"/>
    <w:rsid w:val="685C4343"/>
    <w:rsid w:val="68637551"/>
    <w:rsid w:val="68693658"/>
    <w:rsid w:val="686D58E2"/>
    <w:rsid w:val="686F5562"/>
    <w:rsid w:val="688F3898"/>
    <w:rsid w:val="689D3EB3"/>
    <w:rsid w:val="68F07FCA"/>
    <w:rsid w:val="691D4401"/>
    <w:rsid w:val="69274D10"/>
    <w:rsid w:val="693C4CB6"/>
    <w:rsid w:val="694A61CA"/>
    <w:rsid w:val="694E0453"/>
    <w:rsid w:val="696525F7"/>
    <w:rsid w:val="69783816"/>
    <w:rsid w:val="69CD0D21"/>
    <w:rsid w:val="69F40BE1"/>
    <w:rsid w:val="69FD4076"/>
    <w:rsid w:val="6A0311FB"/>
    <w:rsid w:val="6A2B6B3C"/>
    <w:rsid w:val="6A38121D"/>
    <w:rsid w:val="6A4C7071"/>
    <w:rsid w:val="6A557981"/>
    <w:rsid w:val="6AB02619"/>
    <w:rsid w:val="6AF34786"/>
    <w:rsid w:val="6B290FDE"/>
    <w:rsid w:val="6B4235F3"/>
    <w:rsid w:val="6B452B0C"/>
    <w:rsid w:val="6B47278C"/>
    <w:rsid w:val="6B500E9D"/>
    <w:rsid w:val="6B776B5F"/>
    <w:rsid w:val="6BA21BA1"/>
    <w:rsid w:val="6BE2620E"/>
    <w:rsid w:val="6C0C37CF"/>
    <w:rsid w:val="6C554EC8"/>
    <w:rsid w:val="6C776701"/>
    <w:rsid w:val="6C81236A"/>
    <w:rsid w:val="6C837F96"/>
    <w:rsid w:val="6D26779F"/>
    <w:rsid w:val="6D3113B3"/>
    <w:rsid w:val="6D6F0E98"/>
    <w:rsid w:val="6D8A74C3"/>
    <w:rsid w:val="6D9510D7"/>
    <w:rsid w:val="6DC6512A"/>
    <w:rsid w:val="6DD54C5C"/>
    <w:rsid w:val="6DD72E46"/>
    <w:rsid w:val="6DD96349"/>
    <w:rsid w:val="6DDC72CD"/>
    <w:rsid w:val="6DDF0252"/>
    <w:rsid w:val="6E0A6B18"/>
    <w:rsid w:val="6E455384"/>
    <w:rsid w:val="6E563714"/>
    <w:rsid w:val="6E744EC2"/>
    <w:rsid w:val="6E827A5B"/>
    <w:rsid w:val="6E950C7A"/>
    <w:rsid w:val="6EB50BA0"/>
    <w:rsid w:val="6EF51F98"/>
    <w:rsid w:val="6F1624CD"/>
    <w:rsid w:val="6F2262E0"/>
    <w:rsid w:val="6F3D018E"/>
    <w:rsid w:val="6F6D675F"/>
    <w:rsid w:val="6FA5148E"/>
    <w:rsid w:val="6FA71DBC"/>
    <w:rsid w:val="6FC54BEF"/>
    <w:rsid w:val="6FF3443A"/>
    <w:rsid w:val="704973C7"/>
    <w:rsid w:val="706F478E"/>
    <w:rsid w:val="707B5618"/>
    <w:rsid w:val="70AC166A"/>
    <w:rsid w:val="71167A14"/>
    <w:rsid w:val="7129306B"/>
    <w:rsid w:val="714040DC"/>
    <w:rsid w:val="7166431B"/>
    <w:rsid w:val="71C1592F"/>
    <w:rsid w:val="71CF04C8"/>
    <w:rsid w:val="723C307A"/>
    <w:rsid w:val="72422A05"/>
    <w:rsid w:val="72471416"/>
    <w:rsid w:val="72617A36"/>
    <w:rsid w:val="726409BB"/>
    <w:rsid w:val="726F6D4C"/>
    <w:rsid w:val="728359ED"/>
    <w:rsid w:val="72BE234E"/>
    <w:rsid w:val="72C72C5E"/>
    <w:rsid w:val="730F304A"/>
    <w:rsid w:val="731D2368"/>
    <w:rsid w:val="73643DE1"/>
    <w:rsid w:val="738B299C"/>
    <w:rsid w:val="738E13A2"/>
    <w:rsid w:val="73DB3A20"/>
    <w:rsid w:val="73FC5259"/>
    <w:rsid w:val="743431B5"/>
    <w:rsid w:val="7439183B"/>
    <w:rsid w:val="74501460"/>
    <w:rsid w:val="746E3EF0"/>
    <w:rsid w:val="74703F13"/>
    <w:rsid w:val="74905ACD"/>
    <w:rsid w:val="74920FD0"/>
    <w:rsid w:val="749444D3"/>
    <w:rsid w:val="74BB4393"/>
    <w:rsid w:val="74C2049A"/>
    <w:rsid w:val="7503081E"/>
    <w:rsid w:val="750A4112"/>
    <w:rsid w:val="75173427"/>
    <w:rsid w:val="756F76B9"/>
    <w:rsid w:val="7583635A"/>
    <w:rsid w:val="75A63F90"/>
    <w:rsid w:val="75AC171D"/>
    <w:rsid w:val="75BF293C"/>
    <w:rsid w:val="75EE5A09"/>
    <w:rsid w:val="75F10B8C"/>
    <w:rsid w:val="75F3408F"/>
    <w:rsid w:val="768F5592"/>
    <w:rsid w:val="76CA40F3"/>
    <w:rsid w:val="76CB1B74"/>
    <w:rsid w:val="772D2B12"/>
    <w:rsid w:val="775F23E8"/>
    <w:rsid w:val="77804B1B"/>
    <w:rsid w:val="77B20D3C"/>
    <w:rsid w:val="77E86AC9"/>
    <w:rsid w:val="77EE0030"/>
    <w:rsid w:val="78461060"/>
    <w:rsid w:val="785947FE"/>
    <w:rsid w:val="78977B66"/>
    <w:rsid w:val="78AC208A"/>
    <w:rsid w:val="78C551B2"/>
    <w:rsid w:val="78F349FC"/>
    <w:rsid w:val="78F76C86"/>
    <w:rsid w:val="78FD2596"/>
    <w:rsid w:val="790F432D"/>
    <w:rsid w:val="791813B9"/>
    <w:rsid w:val="791C5BC1"/>
    <w:rsid w:val="796F7BC9"/>
    <w:rsid w:val="798B2423"/>
    <w:rsid w:val="79917D7E"/>
    <w:rsid w:val="799D1612"/>
    <w:rsid w:val="79A1389B"/>
    <w:rsid w:val="79F53325"/>
    <w:rsid w:val="7A607152"/>
    <w:rsid w:val="7A622655"/>
    <w:rsid w:val="7A633959"/>
    <w:rsid w:val="7A9479AC"/>
    <w:rsid w:val="7A9F5D3D"/>
    <w:rsid w:val="7ABB3FE8"/>
    <w:rsid w:val="7AC61CB8"/>
    <w:rsid w:val="7AF00FBF"/>
    <w:rsid w:val="7B197C05"/>
    <w:rsid w:val="7B1C5DAC"/>
    <w:rsid w:val="7B230514"/>
    <w:rsid w:val="7B4619CE"/>
    <w:rsid w:val="7B95174D"/>
    <w:rsid w:val="7BC55B1F"/>
    <w:rsid w:val="7BCA3EB1"/>
    <w:rsid w:val="7C8E2FEA"/>
    <w:rsid w:val="7C913FA2"/>
    <w:rsid w:val="7CAF351E"/>
    <w:rsid w:val="7CE86B7B"/>
    <w:rsid w:val="7CFB5B9C"/>
    <w:rsid w:val="7CFC361E"/>
    <w:rsid w:val="7D092933"/>
    <w:rsid w:val="7D183E47"/>
    <w:rsid w:val="7D581C3C"/>
    <w:rsid w:val="7D615540"/>
    <w:rsid w:val="7D772F67"/>
    <w:rsid w:val="7DB704CD"/>
    <w:rsid w:val="7DBE36DC"/>
    <w:rsid w:val="7DD93F05"/>
    <w:rsid w:val="7DDA1987"/>
    <w:rsid w:val="7E0427CB"/>
    <w:rsid w:val="7E0B59D9"/>
    <w:rsid w:val="7E3A5223"/>
    <w:rsid w:val="7E3A7095"/>
    <w:rsid w:val="7E477DBC"/>
    <w:rsid w:val="7E6263E8"/>
    <w:rsid w:val="7EB738F3"/>
    <w:rsid w:val="7EC47386"/>
    <w:rsid w:val="7ED3411D"/>
    <w:rsid w:val="7EE221B9"/>
    <w:rsid w:val="7EF60E5A"/>
    <w:rsid w:val="7EFF3CE8"/>
    <w:rsid w:val="7F174C12"/>
    <w:rsid w:val="7F177D01"/>
    <w:rsid w:val="7F2464A6"/>
    <w:rsid w:val="7F2C5AB1"/>
    <w:rsid w:val="7F397345"/>
    <w:rsid w:val="7F3A2E9E"/>
    <w:rsid w:val="7F521573"/>
    <w:rsid w:val="7F842003"/>
    <w:rsid w:val="7F870749"/>
    <w:rsid w:val="7F882947"/>
    <w:rsid w:val="7FB35FF5"/>
    <w:rsid w:val="7FC73731"/>
    <w:rsid w:val="7FF27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4">
    <w:name w:val="Default Paragraph Font"/>
    <w:link w:val="15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widowControl w:val="0"/>
      <w:snapToGrid w:val="0"/>
      <w:spacing w:line="360" w:lineRule="auto"/>
      <w:ind w:left="80" w:leftChars="38" w:right="376" w:rightChars="179" w:firstLine="600" w:firstLineChars="200"/>
    </w:pPr>
    <w:rPr>
      <w:rFonts w:eastAsia="仿宋_GB2312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630"/>
    </w:pPr>
    <w:rPr>
      <w:rFonts w:ascii="仿宋_GB2312"/>
      <w:b/>
      <w:bCs/>
      <w:szCs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 Char1 Char Char Char Char Char Char"/>
    <w:basedOn w:val="1"/>
    <w:link w:val="14"/>
    <w:qFormat/>
    <w:uiPriority w:val="0"/>
    <w:pPr>
      <w:widowControl/>
      <w:spacing w:after="160" w:afterLines="0" w:line="240" w:lineRule="exact"/>
      <w:jc w:val="left"/>
    </w:pPr>
  </w:style>
  <w:style w:type="character" w:styleId="16">
    <w:name w:val="Strong"/>
    <w:basedOn w:val="14"/>
    <w:qFormat/>
    <w:uiPriority w:val="0"/>
    <w:rPr>
      <w:b/>
    </w:rPr>
  </w:style>
  <w:style w:type="character" w:styleId="17">
    <w:name w:val="page number"/>
    <w:basedOn w:val="14"/>
    <w:qFormat/>
    <w:uiPriority w:val="0"/>
  </w:style>
  <w:style w:type="character" w:styleId="18">
    <w:name w:val="FollowedHyperlink"/>
    <w:qFormat/>
    <w:uiPriority w:val="0"/>
    <w:rPr>
      <w:color w:val="333333"/>
      <w:u w:val="none"/>
    </w:rPr>
  </w:style>
  <w:style w:type="character" w:styleId="19">
    <w:name w:val="Emphasis"/>
    <w:qFormat/>
    <w:uiPriority w:val="0"/>
  </w:style>
  <w:style w:type="character" w:styleId="20">
    <w:name w:val="Hyperlink"/>
    <w:basedOn w:val="14"/>
    <w:qFormat/>
    <w:uiPriority w:val="0"/>
    <w:rPr>
      <w:color w:val="333333"/>
      <w:u w:val="none"/>
    </w:rPr>
  </w:style>
  <w:style w:type="character" w:customStyle="1" w:styleId="21">
    <w:name w:val="bds_nopic2"/>
    <w:basedOn w:val="14"/>
    <w:qFormat/>
    <w:uiPriority w:val="0"/>
  </w:style>
  <w:style w:type="character" w:customStyle="1" w:styleId="22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nopic1"/>
    <w:basedOn w:val="14"/>
    <w:qFormat/>
    <w:uiPriority w:val="0"/>
  </w:style>
  <w:style w:type="character" w:customStyle="1" w:styleId="24">
    <w:name w:val="bds_nopic"/>
    <w:basedOn w:val="14"/>
    <w:qFormat/>
    <w:uiPriority w:val="0"/>
  </w:style>
  <w:style w:type="character" w:customStyle="1" w:styleId="25">
    <w:name w:val="bds_more2"/>
    <w:basedOn w:val="14"/>
    <w:qFormat/>
    <w:uiPriority w:val="0"/>
  </w:style>
  <w:style w:type="character" w:customStyle="1" w:styleId="26">
    <w:name w:val="unnamed11"/>
    <w:basedOn w:val="14"/>
    <w:qFormat/>
    <w:uiPriority w:val="0"/>
  </w:style>
  <w:style w:type="character" w:customStyle="1" w:styleId="27">
    <w:name w:val="bds_more1"/>
    <w:basedOn w:val="14"/>
    <w:qFormat/>
    <w:uiPriority w:val="0"/>
  </w:style>
  <w:style w:type="paragraph" w:customStyle="1" w:styleId="28">
    <w:name w:val="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">
    <w:name w:val=" Char Char Char Char Char1 Char Char Char Char Char Char Char Char Char Char Char Char Char Char Char Char Char Char Char Char Char Char Char Char Char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</w:style>
  <w:style w:type="paragraph" w:customStyle="1" w:styleId="30">
    <w:name w:val="Char1 Char Char Char"/>
    <w:basedOn w:val="1"/>
    <w:qFormat/>
    <w:uiPriority w:val="0"/>
    <w:rPr>
      <w:rFonts w:eastAsia="宋体"/>
      <w:sz w:val="24"/>
      <w:szCs w:val="24"/>
    </w:rPr>
  </w:style>
  <w:style w:type="paragraph" w:customStyle="1" w:styleId="31">
    <w:name w:val="Char Char Char1 Char Char Char Char Char Char Char"/>
    <w:basedOn w:val="1"/>
    <w:qFormat/>
    <w:uiPriority w:val="0"/>
    <w:rPr>
      <w:rFonts w:eastAsia="宋体"/>
      <w:sz w:val="21"/>
      <w:szCs w:val="20"/>
    </w:rPr>
  </w:style>
  <w:style w:type="paragraph" w:customStyle="1" w:styleId="3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 Char1 Char Char Char"/>
    <w:basedOn w:val="1"/>
    <w:qFormat/>
    <w:uiPriority w:val="0"/>
    <w:rPr>
      <w:sz w:val="24"/>
    </w:rPr>
  </w:style>
  <w:style w:type="character" w:customStyle="1" w:styleId="34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s\AppData\Roaming\kingsoft\office6\templates\wps\zh_CN\&#19968;&#33324;&#25991;&#23383;&#26448;&#2600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一般文字材料模板.wpt</Template>
  <Pages>7</Pages>
  <Words>1822</Words>
  <Characters>2056</Characters>
  <Lines>3</Lines>
  <Paragraphs>1</Paragraphs>
  <TotalTime>1</TotalTime>
  <ScaleCrop>false</ScaleCrop>
  <LinksUpToDate>false</LinksUpToDate>
  <CharactersWithSpaces>2120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2023-04-27T01:51:00Z</dcterms:created>
  <dc:creator>zjs</dc:creator>
  <cp:lastModifiedBy>健</cp:lastModifiedBy>
  <dcterms:modified xsi:type="dcterms:W3CDTF">2023-05-29T10:11:54Z</dcterms:modified>
  <dc:subject>福州市中华职教社关于申请建立“福州市中华职业教育社”网站的函</dc:subject>
  <dc:title>000001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921D18642F3643448016567F8973E271_13</vt:lpwstr>
  </property>
</Properties>
</file>